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BCCBE" w14:textId="00607FFF" w:rsidR="008B03BE" w:rsidRDefault="008B03BE" w:rsidP="008B03BE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 w:rsidRPr="008B03BE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Comment devenir élu(e) d’une mutuelle ?</w:t>
      </w:r>
      <w:r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 xml:space="preserve"> (1 min </w:t>
      </w:r>
      <w:r w:rsidR="006377BE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48)</w:t>
      </w:r>
    </w:p>
    <w:p w14:paraId="062E72C8" w14:textId="400EB50C" w:rsidR="008B03BE" w:rsidRPr="008B03BE" w:rsidRDefault="008B03BE" w:rsidP="008B03BE">
      <w:r>
        <w:t>Groupe VYV</w:t>
      </w:r>
    </w:p>
    <w:p w14:paraId="7E1442E0" w14:textId="4EFF96DF" w:rsidR="008B03BE" w:rsidRDefault="008B03BE" w:rsidP="008B03BE">
      <w:pPr>
        <w:pStyle w:val="Sous-titre"/>
      </w:pPr>
      <w:r>
        <w:t>Paroles d’élus</w:t>
      </w:r>
    </w:p>
    <w:p w14:paraId="33AFF377" w14:textId="6EACD79E" w:rsidR="008B03BE" w:rsidRPr="008B03BE" w:rsidRDefault="008B03BE" w:rsidP="008B03BE">
      <w:pPr>
        <w:pStyle w:val="Sous-titre"/>
      </w:pPr>
      <w:r>
        <w:t>Comment devient-on élu ?</w:t>
      </w:r>
    </w:p>
    <w:bookmarkEnd w:id="0"/>
    <w:bookmarkEnd w:id="1"/>
    <w:p w14:paraId="7BE1CFAC" w14:textId="77777777" w:rsidR="008B03BE" w:rsidRPr="000A5C6C" w:rsidRDefault="008B03BE" w:rsidP="008B03BE">
      <w:pPr>
        <w:pStyle w:val="Sous-titre"/>
        <w:rPr>
          <w:b/>
          <w:bCs/>
          <w:iCs w:val="0"/>
          <w:color w:val="482683"/>
          <w:sz w:val="40"/>
          <w:szCs w:val="28"/>
        </w:rPr>
      </w:pPr>
      <w:r>
        <w:rPr>
          <w:b/>
          <w:bCs/>
          <w:iCs w:val="0"/>
          <w:color w:val="482683"/>
          <w:sz w:val="40"/>
          <w:szCs w:val="28"/>
        </w:rPr>
        <w:t>1.</w:t>
      </w:r>
      <w:r>
        <w:rPr>
          <w:b/>
          <w:bCs/>
          <w:iCs w:val="0"/>
          <w:color w:val="482683"/>
          <w:sz w:val="40"/>
          <w:szCs w:val="28"/>
        </w:rPr>
        <w:tab/>
      </w:r>
      <w:r w:rsidRPr="007D15FD">
        <w:rPr>
          <w:b/>
          <w:bCs/>
          <w:iCs w:val="0"/>
          <w:color w:val="482683"/>
          <w:sz w:val="40"/>
          <w:szCs w:val="28"/>
        </w:rPr>
        <w:t>Sandrine Bonnet, élue d’Harmonie Mutuelle</w:t>
      </w:r>
    </w:p>
    <w:p w14:paraId="533A5BCA" w14:textId="113AE16F" w:rsidR="008B03BE" w:rsidRDefault="008B03BE" w:rsidP="008B03BE">
      <w:r>
        <w:rPr>
          <w:rFonts w:eastAsiaTheme="majorEastAsia" w:cstheme="majorBidi"/>
          <w:b/>
          <w:bCs/>
          <w:color w:val="82368C"/>
          <w:sz w:val="32"/>
          <w:szCs w:val="32"/>
        </w:rPr>
        <w:t>1.1</w:t>
      </w:r>
      <w:r>
        <w:rPr>
          <w:rFonts w:eastAsiaTheme="majorEastAsia" w:cstheme="majorBidi"/>
          <w:b/>
          <w:bCs/>
          <w:color w:val="82368C"/>
          <w:sz w:val="32"/>
          <w:szCs w:val="32"/>
        </w:rPr>
        <w:tab/>
      </w:r>
      <w:r>
        <w:rPr>
          <w:rFonts w:eastAsiaTheme="majorEastAsia" w:cstheme="majorBidi"/>
          <w:b/>
          <w:bCs/>
          <w:color w:val="82368C"/>
          <w:sz w:val="32"/>
          <w:szCs w:val="32"/>
        </w:rPr>
        <w:t>Comment êtes-vous devenue élue d’Harmonie Mutuelle ?</w:t>
      </w:r>
    </w:p>
    <w:p w14:paraId="2E9DCA93" w14:textId="77777777" w:rsidR="008B03BE" w:rsidRDefault="008B03BE" w:rsidP="008B03BE">
      <w:r>
        <w:t>(Tournage réalisé dans l’épicerie sociale et solidaire Épimut - Quétiny (18))</w:t>
      </w:r>
    </w:p>
    <w:p w14:paraId="7BD5F763" w14:textId="59B67D97" w:rsidR="008B03BE" w:rsidRDefault="008B03BE" w:rsidP="00330AD8">
      <w:r>
        <w:t>« La démarche est simple, c’est un premier contact avec d’autres élus</w:t>
      </w:r>
    </w:p>
    <w:p w14:paraId="11C98AE3" w14:textId="685FDBA3" w:rsidR="008B03BE" w:rsidRDefault="00346FE0" w:rsidP="00330AD8">
      <w:proofErr w:type="gramStart"/>
      <w:r>
        <w:t>pour</w:t>
      </w:r>
      <w:proofErr w:type="gramEnd"/>
      <w:r>
        <w:t xml:space="preserve"> connaître leurs rôles et puis faire acte de candidature comme délégué de la mutuelle</w:t>
      </w:r>
      <w:r w:rsidR="008D469F">
        <w:t>.</w:t>
      </w:r>
    </w:p>
    <w:p w14:paraId="35FA83B8" w14:textId="1E579A47" w:rsidR="00346FE0" w:rsidRDefault="008D469F" w:rsidP="00330AD8">
      <w:r>
        <w:t>E</w:t>
      </w:r>
      <w:r w:rsidR="00346FE0">
        <w:t>t vous avez en général l’envie d’aller plus loin</w:t>
      </w:r>
    </w:p>
    <w:p w14:paraId="39A865C2" w14:textId="45750013" w:rsidR="00346FE0" w:rsidRDefault="00346FE0" w:rsidP="00330AD8">
      <w:r>
        <w:t>et donc c’est comme ça que je suis devenue déléguée.</w:t>
      </w:r>
    </w:p>
    <w:p w14:paraId="08A55501" w14:textId="430B7738" w:rsidR="00346FE0" w:rsidRDefault="00346FE0" w:rsidP="00330AD8">
      <w:r>
        <w:t>Tout le monde peut aujourd’hui venir frapper à la porte de la mutuelle pour s’engager.</w:t>
      </w:r>
    </w:p>
    <w:p w14:paraId="762F0F30" w14:textId="2050CCD2" w:rsidR="00346FE0" w:rsidRDefault="00346FE0" w:rsidP="00330AD8">
      <w:r>
        <w:t>Petitement dans un premier temps, et puis après plus globalement en tant qu’élu. »</w:t>
      </w:r>
    </w:p>
    <w:p w14:paraId="320FFA24" w14:textId="21C6479F" w:rsidR="00346FE0" w:rsidRDefault="00346FE0" w:rsidP="00346FE0">
      <w:r>
        <w:rPr>
          <w:rFonts w:eastAsiaTheme="majorEastAsia" w:cstheme="majorBidi"/>
          <w:b/>
          <w:bCs/>
          <w:color w:val="82368C"/>
          <w:sz w:val="32"/>
          <w:szCs w:val="32"/>
        </w:rPr>
        <w:t>1.</w:t>
      </w:r>
      <w:r>
        <w:rPr>
          <w:rFonts w:eastAsiaTheme="majorEastAsia" w:cstheme="majorBidi"/>
          <w:b/>
          <w:bCs/>
          <w:color w:val="82368C"/>
          <w:sz w:val="32"/>
          <w:szCs w:val="32"/>
        </w:rPr>
        <w:t>2</w:t>
      </w:r>
      <w:r>
        <w:rPr>
          <w:rFonts w:eastAsiaTheme="majorEastAsia" w:cstheme="majorBidi"/>
          <w:b/>
          <w:bCs/>
          <w:color w:val="82368C"/>
          <w:sz w:val="32"/>
          <w:szCs w:val="32"/>
        </w:rPr>
        <w:tab/>
      </w:r>
      <w:r>
        <w:rPr>
          <w:rFonts w:eastAsiaTheme="majorEastAsia" w:cstheme="majorBidi"/>
          <w:b/>
          <w:bCs/>
          <w:color w:val="82368C"/>
          <w:sz w:val="32"/>
          <w:szCs w:val="32"/>
        </w:rPr>
        <w:t>Que diriez-vous à une personne qui souhaiterait devenir élu</w:t>
      </w:r>
      <w:r w:rsidR="008D469F">
        <w:rPr>
          <w:rFonts w:eastAsiaTheme="majorEastAsia" w:cstheme="majorBidi"/>
          <w:b/>
          <w:bCs/>
          <w:color w:val="82368C"/>
          <w:sz w:val="32"/>
          <w:szCs w:val="32"/>
        </w:rPr>
        <w:t>e</w:t>
      </w:r>
      <w:r>
        <w:rPr>
          <w:rFonts w:eastAsiaTheme="majorEastAsia" w:cstheme="majorBidi"/>
          <w:b/>
          <w:bCs/>
          <w:color w:val="82368C"/>
          <w:sz w:val="32"/>
          <w:szCs w:val="32"/>
        </w:rPr>
        <w:t> ?</w:t>
      </w:r>
    </w:p>
    <w:p w14:paraId="191D989F" w14:textId="09C23C7F" w:rsidR="00346FE0" w:rsidRDefault="00346FE0" w:rsidP="00330AD8">
      <w:r>
        <w:t>« Première chose, je lui dirai : venez partager un temps avec nous</w:t>
      </w:r>
    </w:p>
    <w:p w14:paraId="54C57CE3" w14:textId="023A5A7E" w:rsidR="00346FE0" w:rsidRDefault="00346FE0" w:rsidP="00330AD8">
      <w:r>
        <w:t>pour connaître nos engagements, apportez-nous votre savoir.</w:t>
      </w:r>
    </w:p>
    <w:p w14:paraId="0CB316F6" w14:textId="0FE5927D" w:rsidR="00346FE0" w:rsidRDefault="00346FE0" w:rsidP="00330AD8">
      <w:r>
        <w:t xml:space="preserve">Le second, c’est : vous avez envie de connaître le monde mutualiste, venez nous </w:t>
      </w:r>
      <w:r w:rsidR="008D469F">
        <w:t>rejoindre</w:t>
      </w:r>
      <w:r w:rsidR="00250089">
        <w:t>,</w:t>
      </w:r>
    </w:p>
    <w:p w14:paraId="400C02B6" w14:textId="35B282D5" w:rsidR="00346FE0" w:rsidRDefault="00250089" w:rsidP="00330AD8">
      <w:proofErr w:type="gramStart"/>
      <w:r>
        <w:t>o</w:t>
      </w:r>
      <w:r w:rsidR="00346FE0">
        <w:t>n</w:t>
      </w:r>
      <w:proofErr w:type="gramEnd"/>
      <w:r w:rsidR="00346FE0">
        <w:t xml:space="preserve"> vous le fera connaître, mais aussi venez le faire connaître autour de vous.</w:t>
      </w:r>
    </w:p>
    <w:p w14:paraId="65FE0C17" w14:textId="4809EB74" w:rsidR="00346FE0" w:rsidRDefault="00346FE0" w:rsidP="00330AD8">
      <w:r>
        <w:t>Quelqu’un qui nous rejoint apporte son savoir</w:t>
      </w:r>
      <w:r w:rsidR="00864483">
        <w:t>,</w:t>
      </w:r>
    </w:p>
    <w:p w14:paraId="3C4B3E8A" w14:textId="7E6A336A" w:rsidR="00864483" w:rsidRDefault="00864483" w:rsidP="00330AD8">
      <w:proofErr w:type="gramStart"/>
      <w:r>
        <w:t>nous</w:t>
      </w:r>
      <w:proofErr w:type="gramEnd"/>
      <w:r>
        <w:t xml:space="preserve"> transmet </w:t>
      </w:r>
      <w:r w:rsidR="00250089">
        <w:t xml:space="preserve">son savoir </w:t>
      </w:r>
      <w:r>
        <w:t>et nous lui transmettons le nôtre.</w:t>
      </w:r>
    </w:p>
    <w:p w14:paraId="17D3480C" w14:textId="7B186935" w:rsidR="00864483" w:rsidRDefault="00864483" w:rsidP="00330AD8">
      <w:r>
        <w:t>Et après, le partager avec le plus grand nombre sur le terrain</w:t>
      </w:r>
      <w:r w:rsidR="006377BE">
        <w:t>. »</w:t>
      </w:r>
    </w:p>
    <w:p w14:paraId="14A4E264" w14:textId="34A952DF" w:rsidR="00346FE0" w:rsidRDefault="006377BE" w:rsidP="00330AD8">
      <w:r>
        <w:rPr>
          <w:rFonts w:eastAsiaTheme="majorEastAsia" w:cstheme="majorBidi"/>
          <w:b/>
          <w:bCs/>
          <w:color w:val="82368C"/>
          <w:sz w:val="32"/>
          <w:szCs w:val="32"/>
        </w:rPr>
        <w:t>1.2</w:t>
      </w:r>
      <w:r>
        <w:rPr>
          <w:rFonts w:eastAsiaTheme="majorEastAsia" w:cstheme="majorBidi"/>
          <w:b/>
          <w:bCs/>
          <w:color w:val="82368C"/>
          <w:sz w:val="32"/>
          <w:szCs w:val="32"/>
        </w:rPr>
        <w:tab/>
      </w:r>
      <w:r>
        <w:rPr>
          <w:rFonts w:eastAsiaTheme="majorEastAsia" w:cstheme="majorBidi"/>
          <w:b/>
          <w:bCs/>
          <w:color w:val="82368C"/>
          <w:sz w:val="32"/>
          <w:szCs w:val="32"/>
        </w:rPr>
        <w:t>Quels seraient vos besoins aujourd’hui pour renforcer votre action ?</w:t>
      </w:r>
    </w:p>
    <w:p w14:paraId="205E002C" w14:textId="02C1A173" w:rsidR="00346FE0" w:rsidRDefault="006377BE" w:rsidP="00330AD8">
      <w:r>
        <w:t>« Il nous faut des militants à nos côtés pour être sur le stand,</w:t>
      </w:r>
    </w:p>
    <w:p w14:paraId="595B794A" w14:textId="2BFE60EA" w:rsidR="006377BE" w:rsidRDefault="008D469F" w:rsidP="00330AD8">
      <w:proofErr w:type="gramStart"/>
      <w:r>
        <w:t>p</w:t>
      </w:r>
      <w:r w:rsidR="006377BE">
        <w:t>our</w:t>
      </w:r>
      <w:proofErr w:type="gramEnd"/>
      <w:r w:rsidR="006377BE">
        <w:t xml:space="preserve"> pouvoir mener une action en secourisme,</w:t>
      </w:r>
    </w:p>
    <w:p w14:paraId="3EBE02EB" w14:textId="3E9C25D3" w:rsidR="006377BE" w:rsidRDefault="006377BE" w:rsidP="00330AD8">
      <w:r>
        <w:t>en prévention des maladies cardiovasculaires.</w:t>
      </w:r>
    </w:p>
    <w:p w14:paraId="3F634549" w14:textId="7CED0F03" w:rsidR="006377BE" w:rsidRDefault="006377BE" w:rsidP="00330AD8">
      <w:r>
        <w:t>Donc c’est un engagement sur des temps courts, parfois le week-end,</w:t>
      </w:r>
    </w:p>
    <w:p w14:paraId="2D65E492" w14:textId="58D8B5F1" w:rsidR="006377BE" w:rsidRDefault="006377BE" w:rsidP="00330AD8">
      <w:proofErr w:type="gramStart"/>
      <w:r>
        <w:t>parfois</w:t>
      </w:r>
      <w:proofErr w:type="gramEnd"/>
      <w:r>
        <w:t xml:space="preserve"> en soirée, ou parfois dans des structures comme </w:t>
      </w:r>
      <w:proofErr w:type="spellStart"/>
      <w:r>
        <w:t>Épimut</w:t>
      </w:r>
      <w:proofErr w:type="spellEnd"/>
      <w:r w:rsidR="008D469F">
        <w:t>,</w:t>
      </w:r>
    </w:p>
    <w:p w14:paraId="1F94CE15" w14:textId="29EB3B45" w:rsidR="00346FE0" w:rsidRDefault="006377BE" w:rsidP="00330AD8">
      <w:proofErr w:type="gramStart"/>
      <w:r>
        <w:t>pour</w:t>
      </w:r>
      <w:proofErr w:type="gramEnd"/>
      <w:r>
        <w:t xml:space="preserve"> pouvoir être au service des personnes. »</w:t>
      </w:r>
    </w:p>
    <w:p w14:paraId="26C03048" w14:textId="3608F6D9" w:rsidR="00346FE0" w:rsidRDefault="00346FE0" w:rsidP="00330AD8"/>
    <w:p w14:paraId="2F88716C" w14:textId="77777777" w:rsidR="006377BE" w:rsidRDefault="006377BE" w:rsidP="006377BE">
      <w:r>
        <w:t>C’était Paroles d’élus, avec Sandrine Bonnet</w:t>
      </w:r>
    </w:p>
    <w:p w14:paraId="20BB68FD" w14:textId="39C24158" w:rsidR="00AA2DF6" w:rsidRDefault="006377BE" w:rsidP="00137FEF">
      <w:r>
        <w:t>Groupe VYV Entrepreneur du mieux-vivre</w:t>
      </w:r>
      <w:bookmarkStart w:id="2" w:name="_GoBack"/>
      <w:bookmarkEnd w:id="2"/>
    </w:p>
    <w:sectPr w:rsidR="00AA2DF6" w:rsidSect="00237C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01C18" w14:textId="77777777" w:rsidR="004B4D66" w:rsidRDefault="004B4D66" w:rsidP="00330AD8">
      <w:r>
        <w:separator/>
      </w:r>
    </w:p>
  </w:endnote>
  <w:endnote w:type="continuationSeparator" w:id="0">
    <w:p w14:paraId="1430E0A7" w14:textId="77777777" w:rsidR="004B4D66" w:rsidRDefault="004B4D66" w:rsidP="00330AD8">
      <w:r>
        <w:continuationSeparator/>
      </w:r>
    </w:p>
  </w:endnote>
  <w:endnote w:type="continuationNotice" w:id="1">
    <w:p w14:paraId="23A9A905" w14:textId="77777777" w:rsidR="004B4D66" w:rsidRDefault="004B4D6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proofErr w:type="gramStart"/>
                          <w:r w:rsidRPr="0034450E">
                            <w:t>immatriculée</w:t>
                          </w:r>
                          <w:proofErr w:type="gramEnd"/>
                          <w:r w:rsidRPr="0034450E">
                            <w:t xml:space="preserve"> au répertoire </w:t>
                          </w:r>
                          <w:proofErr w:type="spellStart"/>
                          <w:r w:rsidRPr="0034450E">
                            <w:t>Sirene</w:t>
                          </w:r>
                          <w:proofErr w:type="spellEnd"/>
                          <w:r w:rsidRPr="0034450E">
                            <w:t xml:space="preserve"> sous le numéro </w:t>
                          </w:r>
                          <w:proofErr w:type="spellStart"/>
                          <w:r w:rsidRPr="0034450E">
                            <w:t>Siren</w:t>
                          </w:r>
                          <w:proofErr w:type="spellEnd"/>
                          <w:r w:rsidRPr="0034450E">
                            <w:t xml:space="preserve">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proofErr w:type="gramStart"/>
                    <w:r w:rsidRPr="0034450E">
                      <w:t>immatriculée</w:t>
                    </w:r>
                    <w:proofErr w:type="gramEnd"/>
                    <w:r w:rsidRPr="0034450E">
                      <w:t xml:space="preserve"> au répertoire </w:t>
                    </w:r>
                    <w:proofErr w:type="spellStart"/>
                    <w:r w:rsidRPr="0034450E">
                      <w:t>Sirene</w:t>
                    </w:r>
                    <w:proofErr w:type="spellEnd"/>
                    <w:r w:rsidRPr="0034450E">
                      <w:t xml:space="preserve"> sous le numéro </w:t>
                    </w:r>
                    <w:proofErr w:type="spellStart"/>
                    <w:r w:rsidRPr="0034450E">
                      <w:t>Siren</w:t>
                    </w:r>
                    <w:proofErr w:type="spellEnd"/>
                    <w:r w:rsidRPr="0034450E">
                      <w:t xml:space="preserve">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0BFFB" w14:textId="77777777" w:rsidR="004B4D66" w:rsidRDefault="004B4D66" w:rsidP="00330AD8">
      <w:r>
        <w:separator/>
      </w:r>
    </w:p>
  </w:footnote>
  <w:footnote w:type="continuationSeparator" w:id="0">
    <w:p w14:paraId="07C21D87" w14:textId="77777777" w:rsidR="004B4D66" w:rsidRDefault="004B4D66" w:rsidP="00330AD8">
      <w:r>
        <w:continuationSeparator/>
      </w:r>
    </w:p>
  </w:footnote>
  <w:footnote w:type="continuationNotice" w:id="1">
    <w:p w14:paraId="660E7A87" w14:textId="77777777" w:rsidR="004B4D66" w:rsidRDefault="004B4D6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24AE0"/>
    <w:rsid w:val="00030AC8"/>
    <w:rsid w:val="000356A2"/>
    <w:rsid w:val="00040CF3"/>
    <w:rsid w:val="00055ED0"/>
    <w:rsid w:val="0008079B"/>
    <w:rsid w:val="0008600F"/>
    <w:rsid w:val="000873C4"/>
    <w:rsid w:val="000A7E60"/>
    <w:rsid w:val="000C796A"/>
    <w:rsid w:val="000D32D0"/>
    <w:rsid w:val="000D7C07"/>
    <w:rsid w:val="000F4204"/>
    <w:rsid w:val="001065D8"/>
    <w:rsid w:val="00111CBC"/>
    <w:rsid w:val="00127C7D"/>
    <w:rsid w:val="00137FEF"/>
    <w:rsid w:val="00162C7F"/>
    <w:rsid w:val="001750A1"/>
    <w:rsid w:val="0017650C"/>
    <w:rsid w:val="00194D68"/>
    <w:rsid w:val="001D64D2"/>
    <w:rsid w:val="001D76FF"/>
    <w:rsid w:val="001E01BD"/>
    <w:rsid w:val="001F3DED"/>
    <w:rsid w:val="001F4A81"/>
    <w:rsid w:val="00215976"/>
    <w:rsid w:val="0022172A"/>
    <w:rsid w:val="00227AE7"/>
    <w:rsid w:val="00230138"/>
    <w:rsid w:val="00237C58"/>
    <w:rsid w:val="002423B4"/>
    <w:rsid w:val="002436CB"/>
    <w:rsid w:val="002465E1"/>
    <w:rsid w:val="00250089"/>
    <w:rsid w:val="002564A4"/>
    <w:rsid w:val="002A4182"/>
    <w:rsid w:val="002A590C"/>
    <w:rsid w:val="002B1BCE"/>
    <w:rsid w:val="00311232"/>
    <w:rsid w:val="0032530D"/>
    <w:rsid w:val="003265DC"/>
    <w:rsid w:val="00330AD8"/>
    <w:rsid w:val="00331517"/>
    <w:rsid w:val="00331894"/>
    <w:rsid w:val="0034450E"/>
    <w:rsid w:val="00346FE0"/>
    <w:rsid w:val="0035031F"/>
    <w:rsid w:val="0035200D"/>
    <w:rsid w:val="0036315A"/>
    <w:rsid w:val="003763E8"/>
    <w:rsid w:val="00376DD5"/>
    <w:rsid w:val="0039533E"/>
    <w:rsid w:val="003A2951"/>
    <w:rsid w:val="003A77D2"/>
    <w:rsid w:val="003B1771"/>
    <w:rsid w:val="003B733E"/>
    <w:rsid w:val="003E0054"/>
    <w:rsid w:val="003E0445"/>
    <w:rsid w:val="003E3407"/>
    <w:rsid w:val="003E704D"/>
    <w:rsid w:val="00427644"/>
    <w:rsid w:val="00454B74"/>
    <w:rsid w:val="00457723"/>
    <w:rsid w:val="00457FA6"/>
    <w:rsid w:val="00467202"/>
    <w:rsid w:val="00471B03"/>
    <w:rsid w:val="004845BD"/>
    <w:rsid w:val="004A3E40"/>
    <w:rsid w:val="004B4D66"/>
    <w:rsid w:val="004C0A71"/>
    <w:rsid w:val="004D0E0B"/>
    <w:rsid w:val="004D59E8"/>
    <w:rsid w:val="004D5A4E"/>
    <w:rsid w:val="0050155F"/>
    <w:rsid w:val="00511563"/>
    <w:rsid w:val="0051713F"/>
    <w:rsid w:val="005228AF"/>
    <w:rsid w:val="00560600"/>
    <w:rsid w:val="00560C47"/>
    <w:rsid w:val="00560D43"/>
    <w:rsid w:val="00563F9E"/>
    <w:rsid w:val="005801C6"/>
    <w:rsid w:val="0058564A"/>
    <w:rsid w:val="005875D8"/>
    <w:rsid w:val="00587A7A"/>
    <w:rsid w:val="005924BE"/>
    <w:rsid w:val="005B0FA6"/>
    <w:rsid w:val="005B2B66"/>
    <w:rsid w:val="005C2337"/>
    <w:rsid w:val="00613CD9"/>
    <w:rsid w:val="00617F06"/>
    <w:rsid w:val="006228FC"/>
    <w:rsid w:val="00625F70"/>
    <w:rsid w:val="006363D7"/>
    <w:rsid w:val="006377BE"/>
    <w:rsid w:val="00642356"/>
    <w:rsid w:val="00642495"/>
    <w:rsid w:val="006665ED"/>
    <w:rsid w:val="00681C9F"/>
    <w:rsid w:val="006A0787"/>
    <w:rsid w:val="006B4BBE"/>
    <w:rsid w:val="006B77FB"/>
    <w:rsid w:val="006D01D3"/>
    <w:rsid w:val="006E466F"/>
    <w:rsid w:val="006F0126"/>
    <w:rsid w:val="007123FB"/>
    <w:rsid w:val="00720EB5"/>
    <w:rsid w:val="00724FB1"/>
    <w:rsid w:val="00737E2E"/>
    <w:rsid w:val="00755476"/>
    <w:rsid w:val="0075603E"/>
    <w:rsid w:val="00762B69"/>
    <w:rsid w:val="0076383B"/>
    <w:rsid w:val="00777D11"/>
    <w:rsid w:val="007923AF"/>
    <w:rsid w:val="007A419F"/>
    <w:rsid w:val="007C2506"/>
    <w:rsid w:val="007E47A2"/>
    <w:rsid w:val="007F4B63"/>
    <w:rsid w:val="0080509E"/>
    <w:rsid w:val="00820265"/>
    <w:rsid w:val="0082090F"/>
    <w:rsid w:val="0082599A"/>
    <w:rsid w:val="008371CE"/>
    <w:rsid w:val="00854837"/>
    <w:rsid w:val="00856BE2"/>
    <w:rsid w:val="00864483"/>
    <w:rsid w:val="0086703B"/>
    <w:rsid w:val="00891C6E"/>
    <w:rsid w:val="00892379"/>
    <w:rsid w:val="008A2E9D"/>
    <w:rsid w:val="008B03BE"/>
    <w:rsid w:val="008C248F"/>
    <w:rsid w:val="008C36B3"/>
    <w:rsid w:val="008C513A"/>
    <w:rsid w:val="008D08D4"/>
    <w:rsid w:val="008D469F"/>
    <w:rsid w:val="00900BD2"/>
    <w:rsid w:val="009128A3"/>
    <w:rsid w:val="009203BA"/>
    <w:rsid w:val="009217A3"/>
    <w:rsid w:val="00922C61"/>
    <w:rsid w:val="009246D3"/>
    <w:rsid w:val="00931F39"/>
    <w:rsid w:val="0094734E"/>
    <w:rsid w:val="00952DE6"/>
    <w:rsid w:val="009677B5"/>
    <w:rsid w:val="00980EFD"/>
    <w:rsid w:val="009A1A25"/>
    <w:rsid w:val="009C219B"/>
    <w:rsid w:val="009C2237"/>
    <w:rsid w:val="009D24F1"/>
    <w:rsid w:val="009E24FD"/>
    <w:rsid w:val="009E5B23"/>
    <w:rsid w:val="009E7D07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71A2B"/>
    <w:rsid w:val="00A82EE8"/>
    <w:rsid w:val="00AA2DF6"/>
    <w:rsid w:val="00AA79AF"/>
    <w:rsid w:val="00AB18B1"/>
    <w:rsid w:val="00AB1D4B"/>
    <w:rsid w:val="00AC2F68"/>
    <w:rsid w:val="00AE7A7C"/>
    <w:rsid w:val="00B17AC4"/>
    <w:rsid w:val="00B35B67"/>
    <w:rsid w:val="00B36468"/>
    <w:rsid w:val="00B4786A"/>
    <w:rsid w:val="00B74D6D"/>
    <w:rsid w:val="00B77DE9"/>
    <w:rsid w:val="00B80482"/>
    <w:rsid w:val="00B8285C"/>
    <w:rsid w:val="00B91959"/>
    <w:rsid w:val="00BA7817"/>
    <w:rsid w:val="00BC4D6B"/>
    <w:rsid w:val="00BC603B"/>
    <w:rsid w:val="00BC7032"/>
    <w:rsid w:val="00BF0754"/>
    <w:rsid w:val="00C036EE"/>
    <w:rsid w:val="00C716FB"/>
    <w:rsid w:val="00C8116B"/>
    <w:rsid w:val="00C87DE6"/>
    <w:rsid w:val="00CA28EB"/>
    <w:rsid w:val="00CA46BF"/>
    <w:rsid w:val="00CB6C3C"/>
    <w:rsid w:val="00CB7063"/>
    <w:rsid w:val="00CC54F4"/>
    <w:rsid w:val="00CE0908"/>
    <w:rsid w:val="00CE2113"/>
    <w:rsid w:val="00CF5A79"/>
    <w:rsid w:val="00D07328"/>
    <w:rsid w:val="00D14EC0"/>
    <w:rsid w:val="00D21141"/>
    <w:rsid w:val="00D234E1"/>
    <w:rsid w:val="00D25DFC"/>
    <w:rsid w:val="00D541F4"/>
    <w:rsid w:val="00D702E4"/>
    <w:rsid w:val="00D70B92"/>
    <w:rsid w:val="00D76412"/>
    <w:rsid w:val="00D80897"/>
    <w:rsid w:val="00D840A7"/>
    <w:rsid w:val="00D90141"/>
    <w:rsid w:val="00DB50DD"/>
    <w:rsid w:val="00DC0A75"/>
    <w:rsid w:val="00DC0BE8"/>
    <w:rsid w:val="00DC2F7A"/>
    <w:rsid w:val="00E14551"/>
    <w:rsid w:val="00E16C79"/>
    <w:rsid w:val="00E21507"/>
    <w:rsid w:val="00E23227"/>
    <w:rsid w:val="00E81C40"/>
    <w:rsid w:val="00E86F1F"/>
    <w:rsid w:val="00EB37A0"/>
    <w:rsid w:val="00EE4730"/>
    <w:rsid w:val="00EE7408"/>
    <w:rsid w:val="00F31E67"/>
    <w:rsid w:val="00F446CE"/>
    <w:rsid w:val="00F63A79"/>
    <w:rsid w:val="00F86323"/>
    <w:rsid w:val="00FA521D"/>
    <w:rsid w:val="00FB7BAB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2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5408BDF621E4BA283B068CA8A3783" ma:contentTypeVersion="13" ma:contentTypeDescription="Crée un document." ma:contentTypeScope="" ma:versionID="6c4ad935d6bff25f7ebcc31c6500d976">
  <xsd:schema xmlns:xsd="http://www.w3.org/2001/XMLSchema" xmlns:xs="http://www.w3.org/2001/XMLSchema" xmlns:p="http://schemas.microsoft.com/office/2006/metadata/properties" xmlns:ns3="d9e082f9-221d-49f6-9cdd-ea0b21cd8c83" xmlns:ns4="e7d81655-1510-4791-aa4f-986be51bab9b" targetNamespace="http://schemas.microsoft.com/office/2006/metadata/properties" ma:root="true" ma:fieldsID="25d921e5dad0502e3804da6852e97a59" ns3:_="" ns4:_="">
    <xsd:import namespace="d9e082f9-221d-49f6-9cdd-ea0b21cd8c83"/>
    <xsd:import namespace="e7d81655-1510-4791-aa4f-986be51bab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082f9-221d-49f6-9cdd-ea0b21cd8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81655-1510-4791-aa4f-986be51ba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6B44-B8BF-4C92-AF1F-9B4A505F3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082f9-221d-49f6-9cdd-ea0b21cd8c83"/>
    <ds:schemaRef ds:uri="e7d81655-1510-4791-aa4f-986be51ba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747C2A-80F1-48EB-86B0-3D70D056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880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6</cp:revision>
  <cp:lastPrinted>2017-09-27T16:29:00Z</cp:lastPrinted>
  <dcterms:created xsi:type="dcterms:W3CDTF">2020-06-15T08:24:00Z</dcterms:created>
  <dcterms:modified xsi:type="dcterms:W3CDTF">2021-12-17T17:42:00Z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0x0101001F85408BDF621E4BA283B068CA8A3783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