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15B1A" w14:textId="756B50E1" w:rsidR="004F212A" w:rsidRDefault="00316E5A" w:rsidP="00B77DE9">
      <w:pPr>
        <w:pStyle w:val="Sous-titre"/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</w:pPr>
      <w:bookmarkStart w:id="0" w:name="_Toc496275693"/>
      <w:bookmarkStart w:id="1" w:name="_Toc496536373"/>
      <w:r w:rsidRPr="00316E5A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« C’est un peu comme le téléthon »</w:t>
      </w:r>
      <w:r w:rsidR="002B17FD" w:rsidRPr="002B17FD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 xml:space="preserve"> </w:t>
      </w:r>
      <w:r w:rsidR="004F212A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(</w:t>
      </w:r>
      <w:r w:rsidR="00546FCF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3</w:t>
      </w:r>
      <w:r w:rsidR="004F212A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 xml:space="preserve"> min </w:t>
      </w:r>
      <w:r w:rsidR="00546FCF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14</w:t>
      </w:r>
      <w:r w:rsidR="004F212A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)</w:t>
      </w:r>
    </w:p>
    <w:p w14:paraId="7DC36758" w14:textId="19A0FCE5" w:rsidR="00B75308" w:rsidRDefault="00353248" w:rsidP="00B75308">
      <w:pPr>
        <w:pStyle w:val="Titre1"/>
      </w:pPr>
      <w:bookmarkStart w:id="2" w:name="_Hlk103445066"/>
      <w:bookmarkStart w:id="3" w:name="_Toc496275694"/>
      <w:bookmarkStart w:id="4" w:name="_Toc496536374"/>
      <w:bookmarkEnd w:id="0"/>
      <w:bookmarkEnd w:id="1"/>
      <w:r>
        <w:t>Le Père Noël en fauteuil</w:t>
      </w:r>
      <w:bookmarkEnd w:id="2"/>
    </w:p>
    <w:bookmarkEnd w:id="3"/>
    <w:bookmarkEnd w:id="4"/>
    <w:p w14:paraId="597934F4" w14:textId="57D1CD5B" w:rsidR="00546FCF" w:rsidRDefault="00546FCF" w:rsidP="00546FCF">
      <w:r>
        <w:rPr>
          <w:b/>
          <w:bCs/>
        </w:rPr>
        <w:t xml:space="preserve">Christian Gey, responsable matières premières à la retraite : </w:t>
      </w:r>
      <w:r w:rsidRPr="00546FCF">
        <w:t>«</w:t>
      </w:r>
      <w:r>
        <w:rPr>
          <w:b/>
          <w:bCs/>
        </w:rPr>
        <w:t> </w:t>
      </w:r>
      <w:r>
        <w:t>Le lundi à midi, il y a un coup de fil</w:t>
      </w:r>
      <w:r w:rsidR="003012CF">
        <w:t>. J</w:t>
      </w:r>
      <w:r>
        <w:t>e raccroche et je dis à mon épouse : « Il faut qu'on aille voir, j'ai gagné un fauteuil.</w:t>
      </w:r>
    </w:p>
    <w:p w14:paraId="19F16868" w14:textId="77777777" w:rsidR="00546FCF" w:rsidRDefault="00546FCF" w:rsidP="00546FCF">
      <w:r>
        <w:t>Elle me dit : « Toi, t'as encore rêvé ! »</w:t>
      </w:r>
    </w:p>
    <w:p w14:paraId="5D3F299B" w14:textId="51B6CCB3" w:rsidR="00546FCF" w:rsidRDefault="00546FCF" w:rsidP="00546FCF">
      <w:r>
        <w:t>Bon, bref, on l'a pris pour du rêve.</w:t>
      </w:r>
      <w:r w:rsidR="00E01CEC">
        <w:t> »</w:t>
      </w:r>
    </w:p>
    <w:p w14:paraId="0B9EA7F6" w14:textId="77777777" w:rsidR="00546FCF" w:rsidRDefault="00546FCF" w:rsidP="00546FCF"/>
    <w:p w14:paraId="43C336F2" w14:textId="703F2869" w:rsidR="00546FCF" w:rsidRDefault="00546FCF" w:rsidP="00546FCF">
      <w:pPr>
        <w:rPr>
          <w:b/>
          <w:bCs/>
        </w:rPr>
      </w:pPr>
      <w:r w:rsidRPr="00546FCF">
        <w:rPr>
          <w:b/>
          <w:bCs/>
        </w:rPr>
        <w:t>Groupe VYV « </w:t>
      </w:r>
      <w:r w:rsidR="007131F9">
        <w:rPr>
          <w:b/>
          <w:bCs/>
        </w:rPr>
        <w:t>C</w:t>
      </w:r>
      <w:r w:rsidRPr="00546FCF">
        <w:rPr>
          <w:b/>
          <w:bCs/>
        </w:rPr>
        <w:t>’est un peu comme le téléthon »</w:t>
      </w:r>
    </w:p>
    <w:p w14:paraId="31D4FA5B" w14:textId="77777777" w:rsidR="00546FCF" w:rsidRPr="00546FCF" w:rsidRDefault="00546FCF" w:rsidP="00546FCF">
      <w:pPr>
        <w:rPr>
          <w:b/>
          <w:bCs/>
        </w:rPr>
      </w:pPr>
    </w:p>
    <w:p w14:paraId="74654B57" w14:textId="08299186" w:rsidR="00546FCF" w:rsidRPr="00E01CEC" w:rsidRDefault="00546FCF" w:rsidP="00546FCF">
      <w:pPr>
        <w:rPr>
          <w:b/>
          <w:bCs/>
        </w:rPr>
      </w:pPr>
      <w:r w:rsidRPr="00E01CEC">
        <w:rPr>
          <w:b/>
          <w:bCs/>
        </w:rPr>
        <w:t>[Livraison d’un fauteuil</w:t>
      </w:r>
      <w:r w:rsidR="00E01CEC" w:rsidRPr="00E01CEC">
        <w:rPr>
          <w:b/>
          <w:bCs/>
        </w:rPr>
        <w:t xml:space="preserve"> médicalisé chez Christian Gey]</w:t>
      </w:r>
      <w:r w:rsidRPr="00E01CEC">
        <w:rPr>
          <w:b/>
          <w:bCs/>
        </w:rPr>
        <w:t>]</w:t>
      </w:r>
    </w:p>
    <w:p w14:paraId="42C8ED6C" w14:textId="1CD44869" w:rsidR="00546FCF" w:rsidRDefault="00E01CEC" w:rsidP="00546FCF">
      <w:r w:rsidRPr="00E01CEC">
        <w:rPr>
          <w:b/>
          <w:bCs/>
        </w:rPr>
        <w:t>[Livreur]</w:t>
      </w:r>
      <w:r>
        <w:rPr>
          <w:b/>
          <w:bCs/>
        </w:rPr>
        <w:t xml:space="preserve"> </w:t>
      </w:r>
      <w:r w:rsidRPr="00E01CEC">
        <w:t>« </w:t>
      </w:r>
      <w:r w:rsidR="00546FCF" w:rsidRPr="00E01CEC">
        <w:t>-</w:t>
      </w:r>
      <w:r w:rsidR="00546FCF">
        <w:t xml:space="preserve"> Bonjour !</w:t>
      </w:r>
    </w:p>
    <w:p w14:paraId="2525487B" w14:textId="6CD7CBC9" w:rsidR="00546FCF" w:rsidRDefault="00E01CEC" w:rsidP="00546FCF">
      <w:r w:rsidRPr="00E01CEC">
        <w:rPr>
          <w:b/>
          <w:bCs/>
        </w:rPr>
        <w:t>[Christian Gey]</w:t>
      </w:r>
      <w:r>
        <w:rPr>
          <w:b/>
          <w:bCs/>
        </w:rPr>
        <w:t xml:space="preserve"> </w:t>
      </w:r>
      <w:r w:rsidR="00546FCF" w:rsidRPr="00E01CEC">
        <w:t>-</w:t>
      </w:r>
      <w:r w:rsidR="00546FCF">
        <w:t xml:space="preserve"> Bonjour.</w:t>
      </w:r>
    </w:p>
    <w:p w14:paraId="5B2C189E" w14:textId="59EC3E7E" w:rsidR="00546FCF" w:rsidRDefault="00546FCF" w:rsidP="00546FCF">
      <w:r>
        <w:t>- Vous allez bien ?</w:t>
      </w:r>
    </w:p>
    <w:p w14:paraId="14062765" w14:textId="09B6AE1F" w:rsidR="00546FCF" w:rsidRDefault="00546FCF" w:rsidP="00546FCF">
      <w:r>
        <w:t>- Et bien, ma foi, pas mal, hein !</w:t>
      </w:r>
    </w:p>
    <w:p w14:paraId="45B94229" w14:textId="5605C7D6" w:rsidR="00546FCF" w:rsidRDefault="00546FCF" w:rsidP="00546FCF">
      <w:r>
        <w:t>- C'est le père Noël qui arrive.</w:t>
      </w:r>
    </w:p>
    <w:p w14:paraId="6F2BF3C9" w14:textId="70657A49" w:rsidR="00546FCF" w:rsidRDefault="00546FCF" w:rsidP="00546FCF">
      <w:r>
        <w:t>- Oui, oui !</w:t>
      </w:r>
    </w:p>
    <w:p w14:paraId="2E6245C0" w14:textId="5722FA46" w:rsidR="00546FCF" w:rsidRDefault="00546FCF" w:rsidP="00546FCF">
      <w:r>
        <w:t>C'est une très, très agréable surprise !</w:t>
      </w:r>
      <w:r w:rsidR="00E01CEC">
        <w:t> »</w:t>
      </w:r>
    </w:p>
    <w:p w14:paraId="053051FD" w14:textId="28B8C6DB" w:rsidR="002C39B3" w:rsidRDefault="002C39B3" w:rsidP="00546FCF">
      <w:pPr>
        <w:rPr>
          <w:b/>
          <w:bCs/>
        </w:rPr>
      </w:pPr>
      <w:r>
        <w:rPr>
          <w:b/>
          <w:color w:val="82368C"/>
          <w:sz w:val="32"/>
          <w:szCs w:val="32"/>
        </w:rPr>
        <w:t>1.1</w:t>
      </w:r>
      <w:r>
        <w:rPr>
          <w:b/>
          <w:color w:val="82368C"/>
          <w:sz w:val="32"/>
          <w:szCs w:val="32"/>
        </w:rPr>
        <w:tab/>
        <w:t>Prise en main du fauteuil avec une ergothérapeute</w:t>
      </w:r>
    </w:p>
    <w:p w14:paraId="04345E82" w14:textId="20939D67" w:rsidR="00546FCF" w:rsidRDefault="00E01CEC" w:rsidP="00546FCF">
      <w:r w:rsidRPr="00E01CEC">
        <w:rPr>
          <w:b/>
          <w:bCs/>
        </w:rPr>
        <w:t>Chantal Gey, secrétaire, en invalidité, à la retraite</w:t>
      </w:r>
      <w:r>
        <w:t> : « </w:t>
      </w:r>
      <w:r w:rsidR="007131F9">
        <w:t>-</w:t>
      </w:r>
      <w:r w:rsidR="00546FCF">
        <w:t>Moi, ça fait 42 ans que je suis malade.</w:t>
      </w:r>
    </w:p>
    <w:p w14:paraId="681A57B3" w14:textId="77777777" w:rsidR="00546FCF" w:rsidRDefault="00546FCF" w:rsidP="00546FCF">
      <w:r>
        <w:t>Quand j'ai eu ma fille, je suis restée trois ans sans marcher.</w:t>
      </w:r>
    </w:p>
    <w:p w14:paraId="55A349E3" w14:textId="6337C2C5" w:rsidR="00546FCF" w:rsidRDefault="00E01CEC" w:rsidP="00546FCF">
      <w:r w:rsidRPr="008705D4">
        <w:rPr>
          <w:b/>
          <w:bCs/>
        </w:rPr>
        <w:t>[</w:t>
      </w:r>
      <w:r w:rsidR="008705D4" w:rsidRPr="008705D4">
        <w:rPr>
          <w:b/>
          <w:bCs/>
        </w:rPr>
        <w:t>M. M.</w:t>
      </w:r>
      <w:r w:rsidRPr="008705D4">
        <w:rPr>
          <w:b/>
          <w:bCs/>
        </w:rPr>
        <w:t>]</w:t>
      </w:r>
      <w:r w:rsidR="008705D4">
        <w:rPr>
          <w:b/>
          <w:bCs/>
        </w:rPr>
        <w:t xml:space="preserve"> </w:t>
      </w:r>
      <w:r w:rsidR="008705D4">
        <w:t>-</w:t>
      </w:r>
      <w:r>
        <w:t xml:space="preserve"> </w:t>
      </w:r>
      <w:r w:rsidR="00546FCF">
        <w:t>D'accord.</w:t>
      </w:r>
    </w:p>
    <w:p w14:paraId="6D37D967" w14:textId="59061290" w:rsidR="008705D4" w:rsidRPr="008705D4" w:rsidRDefault="008705D4" w:rsidP="00546FCF">
      <w:pPr>
        <w:rPr>
          <w:b/>
          <w:bCs/>
        </w:rPr>
      </w:pPr>
      <w:r w:rsidRPr="008705D4">
        <w:rPr>
          <w:b/>
          <w:bCs/>
        </w:rPr>
        <w:t>[Chantal Gey s’installe sur le fauteuil]</w:t>
      </w:r>
    </w:p>
    <w:p w14:paraId="74567DD3" w14:textId="08092C13" w:rsidR="00546FCF" w:rsidRDefault="00E01CEC" w:rsidP="00546FCF">
      <w:r w:rsidRPr="008705D4">
        <w:rPr>
          <w:b/>
          <w:bCs/>
        </w:rPr>
        <w:t>[Christian Gey]</w:t>
      </w:r>
      <w:r w:rsidR="008705D4">
        <w:t xml:space="preserve"> </w:t>
      </w:r>
      <w:r>
        <w:t xml:space="preserve">- </w:t>
      </w:r>
      <w:r w:rsidR="00546FCF">
        <w:t>Je vous en prie.</w:t>
      </w:r>
    </w:p>
    <w:p w14:paraId="35260B3A" w14:textId="41CA780B" w:rsidR="00546FCF" w:rsidRDefault="008705D4" w:rsidP="00546FCF">
      <w:r w:rsidRPr="008705D4">
        <w:rPr>
          <w:b/>
          <w:bCs/>
        </w:rPr>
        <w:t>[M. M.]</w:t>
      </w:r>
      <w:r w:rsidRPr="006B7043">
        <w:t xml:space="preserve"> -</w:t>
      </w:r>
      <w:r>
        <w:rPr>
          <w:b/>
          <w:bCs/>
        </w:rPr>
        <w:t xml:space="preserve"> </w:t>
      </w:r>
      <w:r w:rsidR="00546FCF">
        <w:t>Vous avez en haut par rapport à votre dossier et en bas par rapport à vos pieds.</w:t>
      </w:r>
    </w:p>
    <w:p w14:paraId="0F89886A" w14:textId="77777777" w:rsidR="00546FCF" w:rsidRDefault="00546FCF" w:rsidP="00546FCF">
      <w:r>
        <w:t>En mode repos. Voilà, super.</w:t>
      </w:r>
    </w:p>
    <w:p w14:paraId="2A4303E8" w14:textId="0F6C246D" w:rsidR="00546FCF" w:rsidRDefault="00E01CEC" w:rsidP="00546FCF">
      <w:r w:rsidRPr="008705D4">
        <w:rPr>
          <w:b/>
          <w:bCs/>
        </w:rPr>
        <w:t>[Chantal Gey]</w:t>
      </w:r>
      <w:r w:rsidR="008705D4" w:rsidRPr="008705D4">
        <w:rPr>
          <w:b/>
          <w:bCs/>
        </w:rPr>
        <w:t xml:space="preserve"> </w:t>
      </w:r>
      <w:r>
        <w:t xml:space="preserve">- </w:t>
      </w:r>
      <w:r w:rsidR="00546FCF">
        <w:t>Oh là là ! Je vais m'endormir !</w:t>
      </w:r>
    </w:p>
    <w:p w14:paraId="67F99400" w14:textId="308E35F7" w:rsidR="00546FCF" w:rsidRDefault="008705D4" w:rsidP="00546FCF">
      <w:r w:rsidRPr="008705D4">
        <w:rPr>
          <w:b/>
          <w:bCs/>
        </w:rPr>
        <w:t>Manon Marchand, ergothérapeute et conseillère Harmonie Médical Service (HMS)</w:t>
      </w:r>
      <w:r>
        <w:rPr>
          <w:b/>
          <w:bCs/>
        </w:rPr>
        <w:t xml:space="preserve"> : - </w:t>
      </w:r>
      <w:r w:rsidR="00546FCF">
        <w:t>Le but d'utiliser le releveur, c'est de favoriser votre autonomie, de garder vos forces pour faire autre chose dans les actes de la vie quotidienne.</w:t>
      </w:r>
    </w:p>
    <w:p w14:paraId="6CAFB118" w14:textId="41A9E4E3" w:rsidR="00546FCF" w:rsidRDefault="008705D4" w:rsidP="00546FCF">
      <w:r w:rsidRPr="008705D4">
        <w:rPr>
          <w:b/>
          <w:bCs/>
        </w:rPr>
        <w:t>[Christian Gey]</w:t>
      </w:r>
      <w:r>
        <w:t xml:space="preserve"> - </w:t>
      </w:r>
      <w:r w:rsidR="00546FCF">
        <w:t>C'est surtout pour te relever du fauteuil.</w:t>
      </w:r>
    </w:p>
    <w:p w14:paraId="2B29D18B" w14:textId="3D98F09F" w:rsidR="00546FCF" w:rsidRDefault="008705D4" w:rsidP="00546FCF">
      <w:r w:rsidRPr="008705D4">
        <w:rPr>
          <w:b/>
          <w:bCs/>
        </w:rPr>
        <w:t>[M. M.]</w:t>
      </w:r>
      <w:r>
        <w:rPr>
          <w:b/>
          <w:bCs/>
        </w:rPr>
        <w:t xml:space="preserve"> - </w:t>
      </w:r>
      <w:r w:rsidR="00546FCF">
        <w:t>Oui.</w:t>
      </w:r>
    </w:p>
    <w:p w14:paraId="7E5883A8" w14:textId="77777777" w:rsidR="00546FCF" w:rsidRDefault="00546FCF" w:rsidP="00546FCF">
      <w:r>
        <w:t>On positionne ses pieds correctement...</w:t>
      </w:r>
    </w:p>
    <w:p w14:paraId="24BFACC8" w14:textId="6B0B1F48" w:rsidR="00546FCF" w:rsidRDefault="008705D4" w:rsidP="00546FCF">
      <w:r w:rsidRPr="008705D4">
        <w:rPr>
          <w:b/>
          <w:bCs/>
        </w:rPr>
        <w:t xml:space="preserve">[Chantal Gey] </w:t>
      </w:r>
      <w:r>
        <w:rPr>
          <w:b/>
          <w:bCs/>
        </w:rPr>
        <w:t xml:space="preserve">- </w:t>
      </w:r>
      <w:r w:rsidR="00546FCF">
        <w:t>C'est génial.</w:t>
      </w:r>
    </w:p>
    <w:p w14:paraId="68544C18" w14:textId="39BD4386" w:rsidR="00546FCF" w:rsidRDefault="008705D4" w:rsidP="00546FCF">
      <w:r w:rsidRPr="008705D4">
        <w:rPr>
          <w:b/>
          <w:bCs/>
        </w:rPr>
        <w:t>[M. M.]</w:t>
      </w:r>
      <w:r>
        <w:t xml:space="preserve"> - </w:t>
      </w:r>
      <w:r w:rsidR="00546FCF">
        <w:t>Voilà.</w:t>
      </w:r>
    </w:p>
    <w:p w14:paraId="04F833F3" w14:textId="78B05AAD" w:rsidR="00546FCF" w:rsidRDefault="008705D4" w:rsidP="00546FCF">
      <w:r w:rsidRPr="008705D4">
        <w:rPr>
          <w:b/>
          <w:bCs/>
        </w:rPr>
        <w:lastRenderedPageBreak/>
        <w:t xml:space="preserve">[Chantal </w:t>
      </w:r>
      <w:proofErr w:type="spellStart"/>
      <w:r w:rsidRPr="008705D4">
        <w:rPr>
          <w:b/>
          <w:bCs/>
        </w:rPr>
        <w:t>Gey</w:t>
      </w:r>
      <w:proofErr w:type="spellEnd"/>
      <w:r w:rsidR="007131F9">
        <w:rPr>
          <w:b/>
          <w:bCs/>
        </w:rPr>
        <w:t xml:space="preserve"> expérimente le nouveau fauteuil</w:t>
      </w:r>
      <w:r w:rsidRPr="008705D4">
        <w:rPr>
          <w:b/>
          <w:bCs/>
        </w:rPr>
        <w:t xml:space="preserve">] </w:t>
      </w:r>
      <w:r>
        <w:rPr>
          <w:b/>
          <w:bCs/>
        </w:rPr>
        <w:t xml:space="preserve">- </w:t>
      </w:r>
      <w:r w:rsidR="00546FCF">
        <w:t>Il est haut... !</w:t>
      </w:r>
    </w:p>
    <w:p w14:paraId="40EDB516" w14:textId="2DD2E9AC" w:rsidR="00546FCF" w:rsidRDefault="008705D4" w:rsidP="00546FCF">
      <w:r w:rsidRPr="008705D4">
        <w:rPr>
          <w:b/>
          <w:bCs/>
        </w:rPr>
        <w:t>[M. M.]</w:t>
      </w:r>
      <w:r>
        <w:t xml:space="preserve"> - </w:t>
      </w:r>
      <w:r w:rsidR="00546FCF">
        <w:t>Du coup, vous avez beaucoup moins...de distance à parcourir avec vos muscles. Voilà.</w:t>
      </w:r>
    </w:p>
    <w:p w14:paraId="7A48F597" w14:textId="2FA052C2" w:rsidR="00546FCF" w:rsidRDefault="008705D4" w:rsidP="00546FCF">
      <w:r w:rsidRPr="008705D4">
        <w:rPr>
          <w:b/>
          <w:bCs/>
        </w:rPr>
        <w:t>[Chantal Gey]</w:t>
      </w:r>
      <w:r w:rsidRPr="008705D4">
        <w:t xml:space="preserve"> -</w:t>
      </w:r>
      <w:r>
        <w:rPr>
          <w:b/>
          <w:bCs/>
        </w:rPr>
        <w:t xml:space="preserve"> </w:t>
      </w:r>
      <w:r w:rsidR="00546FCF">
        <w:t>Ah oui, moi qui n'ai plus de muscles releveurs...</w:t>
      </w:r>
    </w:p>
    <w:p w14:paraId="5C029192" w14:textId="1A692781" w:rsidR="00546FCF" w:rsidRDefault="00546FCF" w:rsidP="00546FCF">
      <w:r>
        <w:t>D'abord, on a cru que c'était une blague.</w:t>
      </w:r>
    </w:p>
    <w:p w14:paraId="699787A5" w14:textId="77777777" w:rsidR="00546FCF" w:rsidRDefault="00546FCF" w:rsidP="00546FCF">
      <w:r>
        <w:t>J'ai dit : « Tiens, c'est les copains qui savent que notre fauteuil est en panne et qui nous font une blague. »</w:t>
      </w:r>
    </w:p>
    <w:p w14:paraId="753BBD93" w14:textId="5902F35B" w:rsidR="00546FCF" w:rsidRDefault="00546FCF" w:rsidP="00546FCF">
      <w:r>
        <w:t>Si on ne nous avait pas offert ce fauteuil, j'aurais attendu la rentrée prochaine.</w:t>
      </w:r>
    </w:p>
    <w:p w14:paraId="0FE49B2E" w14:textId="3493BA10" w:rsidR="00546FCF" w:rsidRDefault="00546FCF" w:rsidP="00546FCF">
      <w:r>
        <w:t>Voilà, parce que là j'ai un petit crédit en cours et comme je n'aime pas trop, je ne voulais pas... voilà.</w:t>
      </w:r>
      <w:r w:rsidR="008705D4">
        <w:t> </w:t>
      </w:r>
    </w:p>
    <w:p w14:paraId="5021E10B" w14:textId="5150CE47" w:rsidR="00546FCF" w:rsidRDefault="005E1D81" w:rsidP="00546FCF">
      <w:r w:rsidRPr="005E1D81">
        <w:rPr>
          <w:b/>
          <w:bCs/>
        </w:rPr>
        <w:t>[M. M.]</w:t>
      </w:r>
      <w:r>
        <w:t> :</w:t>
      </w:r>
      <w:r w:rsidR="006B7043">
        <w:t xml:space="preserve"> </w:t>
      </w:r>
      <w:r>
        <w:t xml:space="preserve">- </w:t>
      </w:r>
      <w:r w:rsidR="00546FCF">
        <w:t>Toutes les semaines, on avait notre challenge et plus on faisait de sport tous ensemble, plus on gagnait de points et plus vous aviez de chances de remporter ce fauteuil.</w:t>
      </w:r>
    </w:p>
    <w:p w14:paraId="3EC338B7" w14:textId="2B12FF3D" w:rsidR="00546FCF" w:rsidRDefault="005E1D81" w:rsidP="00546FCF">
      <w:r w:rsidRPr="008705D4">
        <w:rPr>
          <w:b/>
          <w:bCs/>
        </w:rPr>
        <w:t>[Chantal Gey]</w:t>
      </w:r>
      <w:r>
        <w:rPr>
          <w:b/>
          <w:bCs/>
        </w:rPr>
        <w:t> </w:t>
      </w:r>
      <w:r w:rsidRPr="005E1D81">
        <w:t>: -</w:t>
      </w:r>
      <w:r>
        <w:rPr>
          <w:b/>
          <w:bCs/>
        </w:rPr>
        <w:t xml:space="preserve"> </w:t>
      </w:r>
      <w:r w:rsidR="00546FCF">
        <w:t>C'est un peu comme le Téléthon, quoi.</w:t>
      </w:r>
    </w:p>
    <w:p w14:paraId="62639686" w14:textId="7DD6E005" w:rsidR="00546FCF" w:rsidRDefault="005E1D81" w:rsidP="00546FCF">
      <w:r w:rsidRPr="005E1D81">
        <w:rPr>
          <w:b/>
          <w:bCs/>
        </w:rPr>
        <w:t>[M. M</w:t>
      </w:r>
      <w:r>
        <w:rPr>
          <w:b/>
          <w:bCs/>
        </w:rPr>
        <w:t xml:space="preserve">] </w:t>
      </w:r>
      <w:r w:rsidRPr="005E1D81">
        <w:t>-</w:t>
      </w:r>
      <w:r>
        <w:rPr>
          <w:b/>
          <w:bCs/>
        </w:rPr>
        <w:t xml:space="preserve"> </w:t>
      </w:r>
      <w:r w:rsidR="00546FCF">
        <w:t>Pour vous, oui.</w:t>
      </w:r>
      <w:r w:rsidR="007131F9">
        <w:t> »</w:t>
      </w:r>
    </w:p>
    <w:p w14:paraId="21928EEA" w14:textId="52AD4CB0" w:rsidR="00546FCF" w:rsidRDefault="005E1D81" w:rsidP="00546FCF">
      <w:r w:rsidRPr="008705D4">
        <w:rPr>
          <w:b/>
          <w:bCs/>
        </w:rPr>
        <w:t>[Christian Gey]</w:t>
      </w:r>
      <w:r>
        <w:rPr>
          <w:b/>
          <w:bCs/>
        </w:rPr>
        <w:t> </w:t>
      </w:r>
      <w:r>
        <w:t>: « </w:t>
      </w:r>
      <w:r w:rsidR="00546FCF">
        <w:t>Moi, je suis retraité et mon épouse est en invalidité, donc 750 €, ça ne se trouve pas sous les pieds d'un cheval.</w:t>
      </w:r>
      <w:r>
        <w:t> »</w:t>
      </w:r>
    </w:p>
    <w:p w14:paraId="4F0AB809" w14:textId="520E5BE9" w:rsidR="002C39B3" w:rsidRDefault="002C39B3" w:rsidP="00546FCF">
      <w:pPr>
        <w:pStyle w:val="Titre1"/>
      </w:pPr>
      <w:r>
        <w:t>Priorité au binôme aidant-aidé</w:t>
      </w:r>
    </w:p>
    <w:p w14:paraId="0E8160A2" w14:textId="5F25FA93" w:rsidR="00546FCF" w:rsidRDefault="005E1D81" w:rsidP="00546FCF">
      <w:r w:rsidRPr="005E1D81">
        <w:rPr>
          <w:b/>
          <w:bCs/>
        </w:rPr>
        <w:t>Marjorie De Jaeghere, directrice conseil et pilotage stratégique - Groupe VYV</w:t>
      </w:r>
      <w:r>
        <w:t> : « </w:t>
      </w:r>
      <w:r w:rsidR="00546FCF">
        <w:t>Il y a de la charge mentale, beaucoup de culpabilité, mais en tout cas, ce qu'on constate, nous, c'est que souvent, le 1er sujet, c'est :</w:t>
      </w:r>
    </w:p>
    <w:p w14:paraId="1464CE1E" w14:textId="77777777" w:rsidR="00546FCF" w:rsidRDefault="00546FCF" w:rsidP="00546FCF">
      <w:r>
        <w:t>« Comment je vais financer cette situation, comment je vais pouvoir faire face ? »</w:t>
      </w:r>
    </w:p>
    <w:p w14:paraId="7A440F44" w14:textId="77777777" w:rsidR="00546FCF" w:rsidRDefault="00546FCF" w:rsidP="00546FCF">
      <w:r>
        <w:t>Là, on est vraiment dans le réel.</w:t>
      </w:r>
    </w:p>
    <w:p w14:paraId="200A90A7" w14:textId="77777777" w:rsidR="00546FCF" w:rsidRDefault="00546FCF" w:rsidP="00546FCF">
      <w:r>
        <w:t>Ce sont des personnes qui ont un besoin et on leur apporte des réponses.</w:t>
      </w:r>
    </w:p>
    <w:p w14:paraId="505C0E57" w14:textId="77777777" w:rsidR="00546FCF" w:rsidRDefault="00546FCF" w:rsidP="00546FCF">
      <w:r>
        <w:t>C'est pour cette raison qu'on a choisi vraiment de faire de l'accompagnement des binômes aidants-aidés une priorité dans le groupe.</w:t>
      </w:r>
    </w:p>
    <w:p w14:paraId="769EF7DE" w14:textId="572A8D3A" w:rsidR="00546FCF" w:rsidRDefault="00546FCF" w:rsidP="00546FCF">
      <w:r>
        <w:t>C'est à ça qu'on sert, en fait, c'est aussi simple que ça.</w:t>
      </w:r>
      <w:r w:rsidR="005E1D81">
        <w:t> »</w:t>
      </w:r>
    </w:p>
    <w:p w14:paraId="02064F6D" w14:textId="62A044CA" w:rsidR="002C39B3" w:rsidRPr="002C39B3" w:rsidRDefault="002C39B3" w:rsidP="00546FCF">
      <w:pPr>
        <w:pStyle w:val="Titre1"/>
      </w:pPr>
      <w:r>
        <w:t>Le fruit du Defy</w:t>
      </w:r>
    </w:p>
    <w:p w14:paraId="16E29766" w14:textId="5030FA7C" w:rsidR="005E1D81" w:rsidRPr="008268CB" w:rsidRDefault="005E1D81" w:rsidP="00546FCF">
      <w:pPr>
        <w:rPr>
          <w:b/>
          <w:bCs/>
        </w:rPr>
      </w:pPr>
      <w:r w:rsidRPr="008268CB">
        <w:rPr>
          <w:b/>
          <w:bCs/>
        </w:rPr>
        <w:t xml:space="preserve">[Manon Marchand </w:t>
      </w:r>
      <w:r w:rsidR="008268CB">
        <w:rPr>
          <w:b/>
          <w:bCs/>
        </w:rPr>
        <w:t>revient</w:t>
      </w:r>
      <w:r w:rsidRPr="008268CB">
        <w:rPr>
          <w:b/>
          <w:bCs/>
        </w:rPr>
        <w:t xml:space="preserve"> </w:t>
      </w:r>
      <w:r w:rsidR="008268CB">
        <w:rPr>
          <w:b/>
          <w:bCs/>
        </w:rPr>
        <w:t>à l’agence</w:t>
      </w:r>
      <w:r w:rsidRPr="008268CB">
        <w:rPr>
          <w:b/>
          <w:bCs/>
        </w:rPr>
        <w:t xml:space="preserve"> d’</w:t>
      </w:r>
      <w:r w:rsidR="008268CB" w:rsidRPr="008268CB">
        <w:rPr>
          <w:b/>
          <w:bCs/>
        </w:rPr>
        <w:t>H</w:t>
      </w:r>
      <w:r w:rsidRPr="008268CB">
        <w:rPr>
          <w:b/>
          <w:bCs/>
        </w:rPr>
        <w:t>armonie Médical Service]</w:t>
      </w:r>
    </w:p>
    <w:p w14:paraId="4B97FECD" w14:textId="7A723069" w:rsidR="00546FCF" w:rsidRDefault="008268CB" w:rsidP="00546FCF">
      <w:r w:rsidRPr="008268CB">
        <w:rPr>
          <w:b/>
          <w:bCs/>
        </w:rPr>
        <w:t>[M. M.]</w:t>
      </w:r>
      <w:r>
        <w:t> : « -</w:t>
      </w:r>
      <w:r w:rsidR="00546FCF">
        <w:t>Bonjour !</w:t>
      </w:r>
    </w:p>
    <w:p w14:paraId="2116E1C1" w14:textId="6FE72C56" w:rsidR="00546FCF" w:rsidRDefault="008268CB" w:rsidP="00546FCF">
      <w:r w:rsidRPr="008268CB">
        <w:rPr>
          <w:b/>
          <w:bCs/>
        </w:rPr>
        <w:t>[Une employée d’HMS]</w:t>
      </w:r>
      <w:r>
        <w:t xml:space="preserve"> - </w:t>
      </w:r>
      <w:r w:rsidR="00546FCF">
        <w:t>Alors, comment ça s'est passé, cette visite ?</w:t>
      </w:r>
    </w:p>
    <w:p w14:paraId="05DF7671" w14:textId="0B7BB23E" w:rsidR="00546FCF" w:rsidRDefault="008268CB" w:rsidP="00546FCF">
      <w:r w:rsidRPr="008268CB">
        <w:rPr>
          <w:b/>
          <w:bCs/>
        </w:rPr>
        <w:t>[M. M.]</w:t>
      </w:r>
      <w:r>
        <w:t xml:space="preserve"> - </w:t>
      </w:r>
      <w:r w:rsidR="00546FCF">
        <w:t>Écoute, c'était plutôt sympa, ils étaient super contents.</w:t>
      </w:r>
    </w:p>
    <w:p w14:paraId="68CF91E8" w14:textId="695116DC" w:rsidR="00546FCF" w:rsidRDefault="008268CB" w:rsidP="00546FCF">
      <w:r>
        <w:t xml:space="preserve">- </w:t>
      </w:r>
      <w:r w:rsidR="00546FCF">
        <w:t>Du coup, la bonne action est faite ?</w:t>
      </w:r>
    </w:p>
    <w:p w14:paraId="7E1D6EB5" w14:textId="215231E6" w:rsidR="00546FCF" w:rsidRDefault="008268CB" w:rsidP="00546FCF">
      <w:r>
        <w:t xml:space="preserve">- </w:t>
      </w:r>
      <w:r w:rsidR="00546FCF">
        <w:t>C'est ça !</w:t>
      </w:r>
    </w:p>
    <w:p w14:paraId="4A2D1881" w14:textId="0249CF43" w:rsidR="00546FCF" w:rsidRDefault="00546FCF" w:rsidP="00546FCF">
      <w:r>
        <w:t>Vous avez bien couru, bravo !</w:t>
      </w:r>
      <w:r w:rsidR="008268CB">
        <w:t> »</w:t>
      </w:r>
    </w:p>
    <w:p w14:paraId="3F11E55B" w14:textId="7060EA6E" w:rsidR="00546FCF" w:rsidRDefault="008268CB" w:rsidP="00546FCF">
      <w:r w:rsidRPr="008705D4">
        <w:rPr>
          <w:b/>
          <w:bCs/>
        </w:rPr>
        <w:t>Manon Marchand, ergothérapeute et conseillère Harmonie Médical Service (HMS)</w:t>
      </w:r>
      <w:r>
        <w:rPr>
          <w:b/>
          <w:bCs/>
        </w:rPr>
        <w:t xml:space="preserve"> : </w:t>
      </w:r>
      <w:bookmarkStart w:id="5" w:name="_GoBack"/>
      <w:r w:rsidRPr="009228FE">
        <w:t>« </w:t>
      </w:r>
      <w:bookmarkEnd w:id="5"/>
      <w:r w:rsidR="00546FCF">
        <w:t>Quand j'ai appris que le Défy allait permettre d'offrir un fauteuil releveur à un de nos clients, j'ai essayé de motiver toute l'équipe, toute l'agence.</w:t>
      </w:r>
    </w:p>
    <w:p w14:paraId="2C989B64" w14:textId="3AD35A04" w:rsidR="00546FCF" w:rsidRDefault="00546FCF" w:rsidP="00546FCF">
      <w:r>
        <w:t>Le fauteuil releveur est à destination de Mme Gey, donc c'était l'aidée du binôme aidant-aidée</w:t>
      </w:r>
      <w:r w:rsidR="006B7043">
        <w:t>. E</w:t>
      </w:r>
      <w:r>
        <w:t>t on s'est rendu compte avec la discussion et leur rencontre qu'en fait, ils étaient tous les deux l'aidant et l'aidé de chacun.</w:t>
      </w:r>
    </w:p>
    <w:p w14:paraId="758E222B" w14:textId="15B9ED3B" w:rsidR="00546FCF" w:rsidRDefault="00546FCF" w:rsidP="00546FCF">
      <w:r>
        <w:t>Du coup, à force d'aider madame, le mari s'est un peu essoufflé et lui aussi a des problèmes de santé liés à l'âge, etc</w:t>
      </w:r>
      <w:r w:rsidR="008268CB">
        <w:t>.</w:t>
      </w:r>
      <w:r>
        <w:t>, donc ça va être un produit qui va aider les deux.</w:t>
      </w:r>
      <w:r w:rsidR="008268CB">
        <w:t> »</w:t>
      </w:r>
    </w:p>
    <w:p w14:paraId="18CEBBD0" w14:textId="6954592D" w:rsidR="00353248" w:rsidRDefault="00353248" w:rsidP="00546FCF"/>
    <w:p w14:paraId="20BB68FD" w14:textId="61C4D9E3" w:rsidR="00AA2DF6" w:rsidRPr="00353248" w:rsidRDefault="00353248" w:rsidP="00353248">
      <w:pPr>
        <w:pStyle w:val="Sous-titre"/>
        <w:rPr>
          <w:b/>
          <w:bCs/>
          <w:color w:val="auto"/>
          <w:sz w:val="20"/>
          <w:szCs w:val="20"/>
        </w:rPr>
      </w:pPr>
      <w:r w:rsidRPr="00353248">
        <w:rPr>
          <w:b/>
          <w:bCs/>
          <w:color w:val="auto"/>
          <w:sz w:val="20"/>
          <w:szCs w:val="20"/>
        </w:rPr>
        <w:lastRenderedPageBreak/>
        <w:t>Groupe VYV Entrepreneur du mieux-vivre</w:t>
      </w:r>
    </w:p>
    <w:sectPr w:rsidR="00AA2DF6" w:rsidRPr="00353248" w:rsidSect="00237C5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49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93C59" w14:textId="77777777" w:rsidR="00C61841" w:rsidRDefault="00C61841" w:rsidP="00330AD8">
      <w:r>
        <w:separator/>
      </w:r>
    </w:p>
  </w:endnote>
  <w:endnote w:type="continuationSeparator" w:id="0">
    <w:p w14:paraId="066BDFFD" w14:textId="77777777" w:rsidR="00C61841" w:rsidRDefault="00C61841" w:rsidP="00330AD8">
      <w:r>
        <w:continuationSeparator/>
      </w:r>
    </w:p>
  </w:endnote>
  <w:endnote w:type="continuationNotice" w:id="1">
    <w:p w14:paraId="117A8C9C" w14:textId="77777777" w:rsidR="00C61841" w:rsidRDefault="00C6184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5C4B" w14:textId="77777777" w:rsidR="007923AF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119CA53" wp14:editId="0573B3A3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DFF6F" w14:textId="77777777" w:rsidR="007923AF" w:rsidRPr="003E3407" w:rsidRDefault="008D08D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7AC4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9CA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10.2pt;margin-top:803.4pt;width:56.5pt;height:19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" filled="f" stroked="f">
              <v:textbox inset="0,0,0,0">
                <w:txbxContent>
                  <w:p w14:paraId="164DFF6F" w14:textId="77777777" w:rsidR="007923AF" w:rsidRPr="003E3407" w:rsidRDefault="008D08D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B17AC4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B6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2BF33D4" wp14:editId="3C342E06">
              <wp:simplePos x="0" y="0"/>
              <wp:positionH relativeFrom="page">
                <wp:posOffset>371789</wp:posOffset>
              </wp:positionH>
              <wp:positionV relativeFrom="page">
                <wp:posOffset>10279464</wp:posOffset>
              </wp:positionV>
              <wp:extent cx="6079253" cy="163242"/>
              <wp:effectExtent l="0" t="0" r="0" b="825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9253" cy="1632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3B905" w14:textId="77777777" w:rsidR="005B2B66" w:rsidRPr="0034450E" w:rsidRDefault="005B2B66" w:rsidP="0034450E">
                          <w:pPr>
                            <w:pStyle w:val="Pied-de-Page"/>
                          </w:pPr>
                          <w:r w:rsidRPr="0034450E">
                            <w:rPr>
                              <w:b/>
                            </w:rPr>
                            <w:t>Titre d</w:t>
                          </w:r>
                          <w:r w:rsidR="00137FEF">
                            <w:rPr>
                              <w:b/>
                            </w:rPr>
                            <w:t>e la note</w:t>
                          </w:r>
                          <w:r w:rsidR="00CF5A79" w:rsidRPr="0034450E">
                            <w:rPr>
                              <w:b/>
                            </w:rPr>
                            <w:t xml:space="preserve"> </w:t>
                          </w:r>
                          <w:r w:rsidR="00CF5A79" w:rsidRPr="0034450E">
                            <w:t>- Date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F33D4" id="_x0000_s1027" type="#_x0000_t202" style="position:absolute;margin-left:29.25pt;margin-top:809.4pt;width:478.7pt;height:12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" filled="f" stroked="f">
              <v:textbox inset="0,0,0,0">
                <w:txbxContent>
                  <w:p w14:paraId="2C83B905" w14:textId="77777777" w:rsidR="005B2B66" w:rsidRPr="0034450E" w:rsidRDefault="005B2B66" w:rsidP="0034450E">
                    <w:pPr>
                      <w:pStyle w:val="Pied-de-Page"/>
                    </w:pPr>
                    <w:r w:rsidRPr="0034450E">
                      <w:rPr>
                        <w:b/>
                      </w:rPr>
                      <w:t>Titre d</w:t>
                    </w:r>
                    <w:r w:rsidR="00137FEF">
                      <w:rPr>
                        <w:b/>
                      </w:rPr>
                      <w:t>e la note</w:t>
                    </w:r>
                    <w:r w:rsidR="00CF5A79" w:rsidRPr="0034450E">
                      <w:rPr>
                        <w:b/>
                      </w:rPr>
                      <w:t xml:space="preserve"> </w:t>
                    </w:r>
                    <w:r w:rsidR="00CF5A79" w:rsidRPr="0034450E">
                      <w:t>-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22C5" w14:textId="77777777" w:rsidR="003E0445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436FB" wp14:editId="457E06B6">
              <wp:simplePos x="0" y="0"/>
              <wp:positionH relativeFrom="page">
                <wp:posOffset>1034415</wp:posOffset>
              </wp:positionH>
              <wp:positionV relativeFrom="page">
                <wp:posOffset>9963150</wp:posOffset>
              </wp:positionV>
              <wp:extent cx="3848400" cy="2880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400" cy="28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0E01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B91959">
                            <w:t>Groupe VYV,</w:t>
                          </w:r>
                          <w:r w:rsidRPr="0034450E">
                            <w:t xml:space="preserve"> Union Mutualiste de Groupe soumise aux dispositions du Code de la mutualité,</w:t>
                          </w:r>
                        </w:p>
                        <w:p w14:paraId="64317066" w14:textId="77777777" w:rsidR="0034450E" w:rsidRPr="0034450E" w:rsidRDefault="0034450E" w:rsidP="0034450E">
                          <w:pPr>
                            <w:pStyle w:val="Mentions-lgales"/>
                          </w:pPr>
                          <w:proofErr w:type="gramStart"/>
                          <w:r w:rsidRPr="0034450E">
                            <w:t>immatriculée</w:t>
                          </w:r>
                          <w:proofErr w:type="gramEnd"/>
                          <w:r w:rsidRPr="0034450E">
                            <w:t xml:space="preserve"> au répertoire </w:t>
                          </w:r>
                          <w:proofErr w:type="spellStart"/>
                          <w:r w:rsidRPr="0034450E">
                            <w:t>Sirene</w:t>
                          </w:r>
                          <w:proofErr w:type="spellEnd"/>
                          <w:r w:rsidRPr="0034450E">
                            <w:t xml:space="preserve"> sous le numéro </w:t>
                          </w:r>
                          <w:proofErr w:type="spellStart"/>
                          <w:r w:rsidRPr="0034450E">
                            <w:t>Siren</w:t>
                          </w:r>
                          <w:proofErr w:type="spellEnd"/>
                          <w:r w:rsidRPr="0034450E">
                            <w:t xml:space="preserve"> 532 661 832, numéro LEI 969500E0I6R1LLI4UF62.</w:t>
                          </w:r>
                        </w:p>
                        <w:p w14:paraId="57B1F309" w14:textId="77777777" w:rsidR="003E0445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Siège social : Tour Montparnasse - 33, avenue du Maine - BP 25 - 75</w:t>
                          </w:r>
                          <w:r w:rsidR="005924BE">
                            <w:t>755</w:t>
                          </w:r>
                          <w:r w:rsidRPr="0034450E">
                            <w:t xml:space="preserve"> Paris</w:t>
                          </w:r>
                          <w:r w:rsidR="005924BE">
                            <w:t xml:space="preserve"> Cedex 15</w:t>
                          </w:r>
                          <w:r w:rsidRPr="0034450E"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36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1.45pt;margin-top:784.5pt;width:303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" filled="f" stroked="f">
              <v:textbox inset="0,0,0,0">
                <w:txbxContent>
                  <w:p w14:paraId="2CD0E016" w14:textId="77777777" w:rsidR="0034450E" w:rsidRPr="0034450E" w:rsidRDefault="0034450E" w:rsidP="0034450E">
                    <w:pPr>
                      <w:pStyle w:val="Mentions-lgales"/>
                    </w:pPr>
                    <w:r w:rsidRPr="00B91959">
                      <w:t>Groupe VYV,</w:t>
                    </w:r>
                    <w:r w:rsidRPr="0034450E">
                      <w:t xml:space="preserve"> Union Mutualiste de Groupe soumise aux dispositions du Code de la mutualité,</w:t>
                    </w:r>
                  </w:p>
                  <w:p w14:paraId="64317066" w14:textId="77777777" w:rsidR="0034450E" w:rsidRPr="0034450E" w:rsidRDefault="0034450E" w:rsidP="0034450E">
                    <w:pPr>
                      <w:pStyle w:val="Mentions-lgales"/>
                    </w:pPr>
                    <w:proofErr w:type="gramStart"/>
                    <w:r w:rsidRPr="0034450E">
                      <w:t>immatriculée</w:t>
                    </w:r>
                    <w:proofErr w:type="gramEnd"/>
                    <w:r w:rsidRPr="0034450E">
                      <w:t xml:space="preserve"> au répertoire </w:t>
                    </w:r>
                    <w:proofErr w:type="spellStart"/>
                    <w:r w:rsidRPr="0034450E">
                      <w:t>Sirene</w:t>
                    </w:r>
                    <w:proofErr w:type="spellEnd"/>
                    <w:r w:rsidRPr="0034450E">
                      <w:t xml:space="preserve"> sous le numéro </w:t>
                    </w:r>
                    <w:proofErr w:type="spellStart"/>
                    <w:r w:rsidRPr="0034450E">
                      <w:t>Siren</w:t>
                    </w:r>
                    <w:proofErr w:type="spellEnd"/>
                    <w:r w:rsidRPr="0034450E">
                      <w:t xml:space="preserve"> 532 661 832, numéro LEI 969500E0I6R1LLI4UF62.</w:t>
                    </w:r>
                  </w:p>
                  <w:p w14:paraId="57B1F309" w14:textId="77777777" w:rsidR="003E0445" w:rsidRPr="0034450E" w:rsidRDefault="0034450E" w:rsidP="0034450E">
                    <w:pPr>
                      <w:pStyle w:val="Mentions-lgales"/>
                    </w:pPr>
                    <w:r w:rsidRPr="0034450E">
                      <w:t>Siège social : Tour Montparnasse - 33, avenue du Maine - BP 25 - 75</w:t>
                    </w:r>
                    <w:r w:rsidR="005924BE">
                      <w:t>755</w:t>
                    </w:r>
                    <w:r w:rsidRPr="0034450E">
                      <w:t xml:space="preserve"> Paris</w:t>
                    </w:r>
                    <w:r w:rsidR="005924BE">
                      <w:t xml:space="preserve"> Cedex 15</w:t>
                    </w:r>
                    <w:r w:rsidRPr="0034450E"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ED4518E" wp14:editId="02497B79">
          <wp:simplePos x="0" y="0"/>
          <wp:positionH relativeFrom="page">
            <wp:posOffset>411480</wp:posOffset>
          </wp:positionH>
          <wp:positionV relativeFrom="page">
            <wp:posOffset>9879965</wp:posOffset>
          </wp:positionV>
          <wp:extent cx="493200" cy="363600"/>
          <wp:effectExtent l="0" t="0" r="254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ic54max1\GRAPHISTE\Tampon_DIP\_PROD\_Groupe\Gabarit Word_Groupe VYV\Images Word\Mut Française_N 7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8127DFD" wp14:editId="5878331F">
          <wp:simplePos x="0" y="0"/>
          <wp:positionH relativeFrom="page">
            <wp:posOffset>5755640</wp:posOffset>
          </wp:positionH>
          <wp:positionV relativeFrom="page">
            <wp:posOffset>9522983</wp:posOffset>
          </wp:positionV>
          <wp:extent cx="1443600" cy="96120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2E053" w14:textId="77777777" w:rsidR="00C61841" w:rsidRDefault="00C61841" w:rsidP="00330AD8">
      <w:r>
        <w:separator/>
      </w:r>
    </w:p>
  </w:footnote>
  <w:footnote w:type="continuationSeparator" w:id="0">
    <w:p w14:paraId="7C4AF4FB" w14:textId="77777777" w:rsidR="00C61841" w:rsidRDefault="00C61841" w:rsidP="00330AD8">
      <w:r>
        <w:continuationSeparator/>
      </w:r>
    </w:p>
  </w:footnote>
  <w:footnote w:type="continuationNotice" w:id="1">
    <w:p w14:paraId="7A1D7573" w14:textId="77777777" w:rsidR="00C61841" w:rsidRDefault="00C6184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CC8A" w14:textId="77777777" w:rsidR="00471B03" w:rsidRDefault="001F4A81" w:rsidP="00330AD8">
    <w:r>
      <w:rPr>
        <w:noProof/>
      </w:rPr>
      <w:drawing>
        <wp:anchor distT="0" distB="0" distL="114300" distR="114300" simplePos="0" relativeHeight="251658246" behindDoc="1" locked="0" layoutInCell="1" allowOverlap="1" wp14:anchorId="3C5B23FA" wp14:editId="0F800DBB">
          <wp:simplePos x="0" y="0"/>
          <wp:positionH relativeFrom="page">
            <wp:posOffset>241161</wp:posOffset>
          </wp:positionH>
          <wp:positionV relativeFrom="page">
            <wp:posOffset>200968</wp:posOffset>
          </wp:positionV>
          <wp:extent cx="1235948" cy="823636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9267" cy="82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A79">
      <w:rPr>
        <w:noProof/>
      </w:rPr>
      <w:drawing>
        <wp:anchor distT="0" distB="0" distL="114300" distR="114300" simplePos="0" relativeHeight="251658245" behindDoc="1" locked="0" layoutInCell="1" allowOverlap="1" wp14:anchorId="3E9B8597" wp14:editId="6F60D6B5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D4AE" w14:textId="77777777" w:rsidR="00BC603B" w:rsidRDefault="00237C58" w:rsidP="00330AD8">
    <w:r>
      <w:rPr>
        <w:noProof/>
      </w:rPr>
      <w:drawing>
        <wp:anchor distT="0" distB="0" distL="114300" distR="114300" simplePos="0" relativeHeight="251658247" behindDoc="1" locked="0" layoutInCell="1" allowOverlap="1" wp14:anchorId="38D66622" wp14:editId="14190AE9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4EAE"/>
    <w:multiLevelType w:val="hybridMultilevel"/>
    <w:tmpl w:val="7318CB7A"/>
    <w:lvl w:ilvl="0" w:tplc="0E0AF186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82368C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194612"/>
    <w:multiLevelType w:val="hybridMultilevel"/>
    <w:tmpl w:val="ADA62782"/>
    <w:lvl w:ilvl="0" w:tplc="D228017A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2EF"/>
    <w:multiLevelType w:val="hybridMultilevel"/>
    <w:tmpl w:val="C754868C"/>
    <w:lvl w:ilvl="0" w:tplc="9DEC0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3812"/>
    <w:multiLevelType w:val="hybridMultilevel"/>
    <w:tmpl w:val="99560F36"/>
    <w:lvl w:ilvl="0" w:tplc="3FAC3DE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D6DCF"/>
    <w:multiLevelType w:val="hybridMultilevel"/>
    <w:tmpl w:val="59301C82"/>
    <w:lvl w:ilvl="0" w:tplc="43429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42315E"/>
    <w:multiLevelType w:val="multilevel"/>
    <w:tmpl w:val="495468A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Calibri" w:eastAsiaTheme="majorEastAsia" w:hAnsi="Calibri" w:cstheme="majorBidi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3"/>
    <w:rsid w:val="000002B0"/>
    <w:rsid w:val="00004ECC"/>
    <w:rsid w:val="00007141"/>
    <w:rsid w:val="00015596"/>
    <w:rsid w:val="00024AE0"/>
    <w:rsid w:val="00030AC8"/>
    <w:rsid w:val="000356A2"/>
    <w:rsid w:val="00040CF3"/>
    <w:rsid w:val="00055ED0"/>
    <w:rsid w:val="0008079B"/>
    <w:rsid w:val="0008600F"/>
    <w:rsid w:val="000873C4"/>
    <w:rsid w:val="000A7E60"/>
    <w:rsid w:val="000C796A"/>
    <w:rsid w:val="000D32D0"/>
    <w:rsid w:val="000D7C07"/>
    <w:rsid w:val="000F4204"/>
    <w:rsid w:val="001065D8"/>
    <w:rsid w:val="00111CBC"/>
    <w:rsid w:val="00127C7D"/>
    <w:rsid w:val="00137FEF"/>
    <w:rsid w:val="00162C7F"/>
    <w:rsid w:val="001750A1"/>
    <w:rsid w:val="0017650C"/>
    <w:rsid w:val="00194D68"/>
    <w:rsid w:val="001D64D2"/>
    <w:rsid w:val="001D76FF"/>
    <w:rsid w:val="001E01BD"/>
    <w:rsid w:val="001E216E"/>
    <w:rsid w:val="001F3DED"/>
    <w:rsid w:val="001F4A81"/>
    <w:rsid w:val="00215976"/>
    <w:rsid w:val="0022172A"/>
    <w:rsid w:val="00227AE7"/>
    <w:rsid w:val="00230138"/>
    <w:rsid w:val="00237C58"/>
    <w:rsid w:val="002423B4"/>
    <w:rsid w:val="002436CB"/>
    <w:rsid w:val="002465E1"/>
    <w:rsid w:val="002564A4"/>
    <w:rsid w:val="002818A7"/>
    <w:rsid w:val="002A4182"/>
    <w:rsid w:val="002A590C"/>
    <w:rsid w:val="002B17FD"/>
    <w:rsid w:val="002B1BCE"/>
    <w:rsid w:val="002C39B3"/>
    <w:rsid w:val="003012CF"/>
    <w:rsid w:val="00311232"/>
    <w:rsid w:val="00316E5A"/>
    <w:rsid w:val="0032530D"/>
    <w:rsid w:val="003265DC"/>
    <w:rsid w:val="00330AD8"/>
    <w:rsid w:val="00331517"/>
    <w:rsid w:val="00331894"/>
    <w:rsid w:val="0034450E"/>
    <w:rsid w:val="0035031F"/>
    <w:rsid w:val="0035200D"/>
    <w:rsid w:val="00353248"/>
    <w:rsid w:val="0036315A"/>
    <w:rsid w:val="00375A6F"/>
    <w:rsid w:val="003763E8"/>
    <w:rsid w:val="00376DD5"/>
    <w:rsid w:val="0039533E"/>
    <w:rsid w:val="003A2951"/>
    <w:rsid w:val="003A77D2"/>
    <w:rsid w:val="003B1771"/>
    <w:rsid w:val="003B733E"/>
    <w:rsid w:val="003E0054"/>
    <w:rsid w:val="003E0445"/>
    <w:rsid w:val="003E3407"/>
    <w:rsid w:val="003E704D"/>
    <w:rsid w:val="00427644"/>
    <w:rsid w:val="00454B74"/>
    <w:rsid w:val="00457723"/>
    <w:rsid w:val="00457FA6"/>
    <w:rsid w:val="00467202"/>
    <w:rsid w:val="00471B03"/>
    <w:rsid w:val="004845BD"/>
    <w:rsid w:val="004A3E40"/>
    <w:rsid w:val="004C0A71"/>
    <w:rsid w:val="004D0E0B"/>
    <w:rsid w:val="004D59E8"/>
    <w:rsid w:val="004D5A4E"/>
    <w:rsid w:val="004E79A4"/>
    <w:rsid w:val="004F212A"/>
    <w:rsid w:val="0050155F"/>
    <w:rsid w:val="00511563"/>
    <w:rsid w:val="0051713F"/>
    <w:rsid w:val="005214C8"/>
    <w:rsid w:val="005228AF"/>
    <w:rsid w:val="00546FCF"/>
    <w:rsid w:val="00560600"/>
    <w:rsid w:val="00560C47"/>
    <w:rsid w:val="00560D43"/>
    <w:rsid w:val="00563F9E"/>
    <w:rsid w:val="005801C6"/>
    <w:rsid w:val="0058564A"/>
    <w:rsid w:val="005875D8"/>
    <w:rsid w:val="00587A7A"/>
    <w:rsid w:val="005924BE"/>
    <w:rsid w:val="005B0FA6"/>
    <w:rsid w:val="005B2B66"/>
    <w:rsid w:val="005C2337"/>
    <w:rsid w:val="005E1D81"/>
    <w:rsid w:val="005F11C7"/>
    <w:rsid w:val="00613CD9"/>
    <w:rsid w:val="00617F06"/>
    <w:rsid w:val="006228FC"/>
    <w:rsid w:val="00625F70"/>
    <w:rsid w:val="006363D7"/>
    <w:rsid w:val="00642356"/>
    <w:rsid w:val="00642495"/>
    <w:rsid w:val="006665ED"/>
    <w:rsid w:val="00681C9F"/>
    <w:rsid w:val="006A0787"/>
    <w:rsid w:val="006B4BBE"/>
    <w:rsid w:val="006B7043"/>
    <w:rsid w:val="006B77FB"/>
    <w:rsid w:val="006D01D3"/>
    <w:rsid w:val="006E466F"/>
    <w:rsid w:val="006F0126"/>
    <w:rsid w:val="00701F08"/>
    <w:rsid w:val="007123FB"/>
    <w:rsid w:val="007131F9"/>
    <w:rsid w:val="00720EB5"/>
    <w:rsid w:val="00724FB1"/>
    <w:rsid w:val="00737E2E"/>
    <w:rsid w:val="00755476"/>
    <w:rsid w:val="0075603E"/>
    <w:rsid w:val="00762B69"/>
    <w:rsid w:val="0076383B"/>
    <w:rsid w:val="00777D11"/>
    <w:rsid w:val="007923AF"/>
    <w:rsid w:val="007A419F"/>
    <w:rsid w:val="007C2506"/>
    <w:rsid w:val="007E47A2"/>
    <w:rsid w:val="007F4B63"/>
    <w:rsid w:val="0080509E"/>
    <w:rsid w:val="00820265"/>
    <w:rsid w:val="0082090F"/>
    <w:rsid w:val="0082599A"/>
    <w:rsid w:val="008268CB"/>
    <w:rsid w:val="008371CE"/>
    <w:rsid w:val="00854837"/>
    <w:rsid w:val="00856BE2"/>
    <w:rsid w:val="0086703B"/>
    <w:rsid w:val="008705D4"/>
    <w:rsid w:val="00891C6E"/>
    <w:rsid w:val="00892379"/>
    <w:rsid w:val="008A2E9D"/>
    <w:rsid w:val="008C248F"/>
    <w:rsid w:val="008C36B3"/>
    <w:rsid w:val="008C513A"/>
    <w:rsid w:val="008C6D13"/>
    <w:rsid w:val="008D08D4"/>
    <w:rsid w:val="008E5357"/>
    <w:rsid w:val="00900BD2"/>
    <w:rsid w:val="009128A3"/>
    <w:rsid w:val="009203BA"/>
    <w:rsid w:val="009217A3"/>
    <w:rsid w:val="009228FE"/>
    <w:rsid w:val="00922C61"/>
    <w:rsid w:val="009246D3"/>
    <w:rsid w:val="00931F39"/>
    <w:rsid w:val="0094734E"/>
    <w:rsid w:val="00952DE6"/>
    <w:rsid w:val="009677B5"/>
    <w:rsid w:val="00980EFD"/>
    <w:rsid w:val="009A1A25"/>
    <w:rsid w:val="009C219B"/>
    <w:rsid w:val="009C2237"/>
    <w:rsid w:val="009C2FA9"/>
    <w:rsid w:val="009D24F1"/>
    <w:rsid w:val="009E24FD"/>
    <w:rsid w:val="009E5B23"/>
    <w:rsid w:val="009E7D07"/>
    <w:rsid w:val="00A16C28"/>
    <w:rsid w:val="00A17831"/>
    <w:rsid w:val="00A2047D"/>
    <w:rsid w:val="00A21D20"/>
    <w:rsid w:val="00A23AE3"/>
    <w:rsid w:val="00A24506"/>
    <w:rsid w:val="00A36DE8"/>
    <w:rsid w:val="00A409D3"/>
    <w:rsid w:val="00A41921"/>
    <w:rsid w:val="00A44577"/>
    <w:rsid w:val="00A45BDD"/>
    <w:rsid w:val="00A57FB7"/>
    <w:rsid w:val="00A71A2B"/>
    <w:rsid w:val="00A82EE8"/>
    <w:rsid w:val="00AA2DF6"/>
    <w:rsid w:val="00AA79AF"/>
    <w:rsid w:val="00AB18B1"/>
    <w:rsid w:val="00AB1D4B"/>
    <w:rsid w:val="00AC2F68"/>
    <w:rsid w:val="00AE7A7C"/>
    <w:rsid w:val="00B17AC4"/>
    <w:rsid w:val="00B3549B"/>
    <w:rsid w:val="00B35B67"/>
    <w:rsid w:val="00B36468"/>
    <w:rsid w:val="00B4786A"/>
    <w:rsid w:val="00B74D6D"/>
    <w:rsid w:val="00B75308"/>
    <w:rsid w:val="00B77DE9"/>
    <w:rsid w:val="00B80482"/>
    <w:rsid w:val="00B8285C"/>
    <w:rsid w:val="00B91959"/>
    <w:rsid w:val="00BA7817"/>
    <w:rsid w:val="00BC4D6B"/>
    <w:rsid w:val="00BC603B"/>
    <w:rsid w:val="00BC7032"/>
    <w:rsid w:val="00BF0754"/>
    <w:rsid w:val="00C01A01"/>
    <w:rsid w:val="00C036EE"/>
    <w:rsid w:val="00C61841"/>
    <w:rsid w:val="00C716FB"/>
    <w:rsid w:val="00C8116B"/>
    <w:rsid w:val="00C87DE6"/>
    <w:rsid w:val="00CA28EB"/>
    <w:rsid w:val="00CA46BF"/>
    <w:rsid w:val="00CB6C3C"/>
    <w:rsid w:val="00CB7063"/>
    <w:rsid w:val="00CC54F4"/>
    <w:rsid w:val="00CE0908"/>
    <w:rsid w:val="00CE2113"/>
    <w:rsid w:val="00CF5A79"/>
    <w:rsid w:val="00D07328"/>
    <w:rsid w:val="00D14EC0"/>
    <w:rsid w:val="00D21141"/>
    <w:rsid w:val="00D234E1"/>
    <w:rsid w:val="00D25DFC"/>
    <w:rsid w:val="00D51F48"/>
    <w:rsid w:val="00D541F4"/>
    <w:rsid w:val="00D702E4"/>
    <w:rsid w:val="00D70B92"/>
    <w:rsid w:val="00D76412"/>
    <w:rsid w:val="00D80897"/>
    <w:rsid w:val="00D840A7"/>
    <w:rsid w:val="00D90141"/>
    <w:rsid w:val="00DB50DD"/>
    <w:rsid w:val="00DC0A75"/>
    <w:rsid w:val="00DC0BE8"/>
    <w:rsid w:val="00DC2F7A"/>
    <w:rsid w:val="00E01CEC"/>
    <w:rsid w:val="00E14551"/>
    <w:rsid w:val="00E16C79"/>
    <w:rsid w:val="00E21507"/>
    <w:rsid w:val="00E23227"/>
    <w:rsid w:val="00E728EE"/>
    <w:rsid w:val="00E81C40"/>
    <w:rsid w:val="00E86F1F"/>
    <w:rsid w:val="00EB1F84"/>
    <w:rsid w:val="00EB37A0"/>
    <w:rsid w:val="00EE4730"/>
    <w:rsid w:val="00EE7408"/>
    <w:rsid w:val="00F31E67"/>
    <w:rsid w:val="00F446CE"/>
    <w:rsid w:val="00F63A79"/>
    <w:rsid w:val="00F86323"/>
    <w:rsid w:val="00FA521D"/>
    <w:rsid w:val="00FB7BAB"/>
    <w:rsid w:val="00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487F5"/>
  <w15:docId w15:val="{F2A10BCC-4FF8-4AD3-8AC3-95ADCC6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08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6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6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6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6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Accentuationlgr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Accentuation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lgr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4"/>
      </w:numPr>
      <w:spacing w:before="40"/>
      <w:ind w:left="142" w:hanging="142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8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character" w:styleId="Textedelespacerserv">
    <w:name w:val="Placeholder Text"/>
    <w:basedOn w:val="Policepardfaut"/>
    <w:uiPriority w:val="99"/>
    <w:semiHidden/>
    <w:rsid w:val="00030AC8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546FC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46F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9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SSophie\Groupe%20VYV\Direction%20de%20la%20Communication%20Groupe%20-%20Documents%20de%20r&#233;f&#233;rences%20finalis&#233;s\Gabarit_Document%20Word\Gabarit%20Word_Note_simple%20Groupe%20VYV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A1C87F3296842912D5F5321A02320" ma:contentTypeVersion="16" ma:contentTypeDescription="Crée un document." ma:contentTypeScope="" ma:versionID="ec2f1d9dabcef5c117611cac540fdde7">
  <xsd:schema xmlns:xsd="http://www.w3.org/2001/XMLSchema" xmlns:xs="http://www.w3.org/2001/XMLSchema" xmlns:p="http://schemas.microsoft.com/office/2006/metadata/properties" xmlns:ns2="9ab0f329-5dca-46dc-a3f2-b5ff76a773ab" xmlns:ns3="ed666351-b3ac-41b9-82f5-110390eb7326" targetNamespace="http://schemas.microsoft.com/office/2006/metadata/properties" ma:root="true" ma:fieldsID="4e5bd320ed9fac1fb7d97d124acd2d57" ns2:_="" ns3:_="">
    <xsd:import namespace="9ab0f329-5dca-46dc-a3f2-b5ff76a773ab"/>
    <xsd:import namespace="ed666351-b3ac-41b9-82f5-110390eb7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f329-5dca-46dc-a3f2-b5ff76a77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725473-fbc2-4118-99e8-65b987bbe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66351-b3ac-41b9-82f5-110390eb7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1d4a3a-a353-4c2a-ad5d-b5d158965e72}" ma:internalName="TaxCatchAll" ma:showField="CatchAllData" ma:web="ed666351-b3ac-41b9-82f5-110390eb7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0f329-5dca-46dc-a3f2-b5ff76a773ab">
      <Terms xmlns="http://schemas.microsoft.com/office/infopath/2007/PartnerControls"/>
    </lcf76f155ced4ddcb4097134ff3c332f>
    <TaxCatchAll xmlns="ed666351-b3ac-41b9-82f5-110390eb73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7B3D6-BFB5-4EAC-AD0D-F6CFC5A715FE}"/>
</file>

<file path=customXml/itemProps2.xml><?xml version="1.0" encoding="utf-8"?>
<ds:datastoreItem xmlns:ds="http://schemas.openxmlformats.org/officeDocument/2006/customXml" ds:itemID="{7E9BBA6A-484B-4781-B4BF-E2973A196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757B15-0BF8-48C1-B57D-FE92FBB46D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6855F0-8823-45E1-B2A0-96AE2AAC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Word_Note_simple Groupe VYV.dotm</Template>
  <TotalTime>76</TotalTime>
  <Pages>3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Word_Groupe VYV</vt:lpstr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creator>Sophjie DUMAS</dc:creator>
  <cp:lastModifiedBy>Alain</cp:lastModifiedBy>
  <cp:revision>6</cp:revision>
  <cp:lastPrinted>2017-09-27T16:29:00Z</cp:lastPrinted>
  <dcterms:created xsi:type="dcterms:W3CDTF">2022-05-14T15:34:00Z</dcterms:created>
  <dcterms:modified xsi:type="dcterms:W3CDTF">2022-05-15T22:25:00Z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0x0101007D7A1C87F3296842912D5F5321A02320</vt:lpwstr>
  </property>
  <property fmtid="{D5CDD505-2E9C-101B-9397-08002B2CF9AE}" pid="3" name="Order">
    <vt:r8>21600</vt:r8>
  </property>
  <property fmtid="{D5CDD505-2E9C-101B-9397-08002B2CF9AE}" pid="4" name="_dlc_DocIdItemGuid">
    <vt:lpwstr>55cc7d9f-a97d-5e53-8c63-8da81ccbfab1</vt:lpwstr>
  </property>
</Properties>
</file>